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7CFF" w14:textId="77777777" w:rsidR="003852E1" w:rsidRDefault="00F0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8A24E" wp14:editId="48E0C1A5">
                <wp:simplePos x="0" y="0"/>
                <wp:positionH relativeFrom="column">
                  <wp:posOffset>-222637</wp:posOffset>
                </wp:positionH>
                <wp:positionV relativeFrom="paragraph">
                  <wp:posOffset>-596072</wp:posOffset>
                </wp:positionV>
                <wp:extent cx="6240378" cy="1144988"/>
                <wp:effectExtent l="0" t="0" r="0" b="0"/>
                <wp:wrapNone/>
                <wp:docPr id="2151258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378" cy="1144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6D3A25" w14:textId="77777777" w:rsidR="002E247E" w:rsidRDefault="001A518D" w:rsidP="00F017E3">
                            <w:pPr>
                              <w:pStyle w:val="WDACTitlePageHeading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Volunteer</w:t>
                            </w:r>
                            <w:r w:rsidR="002E247E">
                              <w:rPr>
                                <w:sz w:val="56"/>
                                <w:szCs w:val="56"/>
                              </w:rPr>
                              <w:t xml:space="preserve"> Interview</w:t>
                            </w:r>
                            <w:r w:rsidR="00782AE4">
                              <w:rPr>
                                <w:sz w:val="56"/>
                                <w:szCs w:val="56"/>
                              </w:rPr>
                              <w:t xml:space="preserve"> Form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4624CD11" w14:textId="7F2F2361" w:rsidR="008078C5" w:rsidRPr="001A518D" w:rsidRDefault="00262B1D" w:rsidP="00F017E3">
                            <w:pPr>
                              <w:pStyle w:val="WDACTitlePageHeading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8A2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55pt;margin-top:-46.95pt;width:491.3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" fillcolor="white [3201]" stroked="f" strokeweight=".5pt">
                <v:textbox>
                  <w:txbxContent>
                    <w:p w14:paraId="4E6D3A25" w14:textId="77777777" w:rsidR="002E247E" w:rsidRDefault="001A518D" w:rsidP="00F017E3">
                      <w:pPr>
                        <w:pStyle w:val="WDACTitlePageHeading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Volunteer</w:t>
                      </w:r>
                      <w:r w:rsidR="002E247E">
                        <w:rPr>
                          <w:sz w:val="56"/>
                          <w:szCs w:val="56"/>
                        </w:rPr>
                        <w:t xml:space="preserve"> Interview</w:t>
                      </w:r>
                      <w:r w:rsidR="00782AE4">
                        <w:rPr>
                          <w:sz w:val="56"/>
                          <w:szCs w:val="56"/>
                        </w:rPr>
                        <w:t xml:space="preserve"> Form</w:t>
                      </w:r>
                      <w:r>
                        <w:rPr>
                          <w:sz w:val="56"/>
                          <w:szCs w:val="56"/>
                        </w:rPr>
                        <w:t xml:space="preserve"> </w:t>
                      </w:r>
                    </w:p>
                    <w:p w14:paraId="4624CD11" w14:textId="7F2F2361" w:rsidR="008078C5" w:rsidRPr="001A518D" w:rsidRDefault="00262B1D" w:rsidP="00F017E3">
                      <w:pPr>
                        <w:pStyle w:val="WDACTitlePageHeading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</w:p>
    <w:p w14:paraId="144237FA" w14:textId="77777777" w:rsidR="008078C5" w:rsidRDefault="008078C5"/>
    <w:p w14:paraId="44BAC889" w14:textId="0027EB4D" w:rsidR="008078C5" w:rsidRDefault="008078C5"/>
    <w:p w14:paraId="4CAC1466" w14:textId="6E71A6A3" w:rsidR="008078C5" w:rsidRDefault="008078C5"/>
    <w:p w14:paraId="4AFFD49D" w14:textId="14D14F85" w:rsidR="008078C5" w:rsidRDefault="008078C5"/>
    <w:p w14:paraId="538C68D8" w14:textId="0BCA8087" w:rsidR="008078C5" w:rsidRDefault="008078C5"/>
    <w:p w14:paraId="4C9F1BA8" w14:textId="2BE72343" w:rsidR="008078C5" w:rsidRDefault="008078C5"/>
    <w:p w14:paraId="0EF4D92C" w14:textId="5D407F27" w:rsidR="008078C5" w:rsidRDefault="00B852D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AD2668" wp14:editId="3BCCD5F9">
                <wp:simplePos x="0" y="0"/>
                <wp:positionH relativeFrom="column">
                  <wp:posOffset>-222250</wp:posOffset>
                </wp:positionH>
                <wp:positionV relativeFrom="paragraph">
                  <wp:posOffset>76998</wp:posOffset>
                </wp:positionV>
                <wp:extent cx="5406390" cy="1638300"/>
                <wp:effectExtent l="0" t="0" r="0" b="0"/>
                <wp:wrapNone/>
                <wp:docPr id="20005004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390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18D46" w14:textId="01E06E61" w:rsidR="00DE44C0" w:rsidRPr="00782AE4" w:rsidRDefault="00444B6C" w:rsidP="00782AE4">
                            <w:pPr>
                              <w:shd w:val="clear" w:color="auto" w:fill="FFFFFF"/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Created by: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Cindy Bartlett, </w:t>
                            </w:r>
                            <w:r w:rsidR="00782AE4" w:rsidRP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Ministry Safety &amp; Risk</w:t>
                            </w:r>
                            <w:r w:rsid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782AE4" w:rsidRP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Consultant</w:t>
                            </w:r>
                          </w:p>
                          <w:p w14:paraId="41760725" w14:textId="27CFA7CD" w:rsidR="00444B6C" w:rsidRPr="00EA714B" w:rsidRDefault="00444B6C" w:rsidP="00F017E3">
                            <w:pPr>
                              <w:pStyle w:val="WDACDocumentDetailsCover"/>
                              <w:rPr>
                                <w:sz w:val="22"/>
                                <w:szCs w:val="22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2E247E">
                              <w:rPr>
                                <w:sz w:val="22"/>
                                <w:szCs w:val="22"/>
                              </w:rPr>
                              <w:t>February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 xml:space="preserve"> 2026</w:t>
                            </w:r>
                          </w:p>
                          <w:p w14:paraId="6FBA1362" w14:textId="7DD43DCF" w:rsidR="00444B6C" w:rsidRPr="00EA714B" w:rsidRDefault="00444B6C" w:rsidP="00F017E3">
                            <w:pPr>
                              <w:pStyle w:val="WDACDocumentDetailsCover"/>
                              <w:rPr>
                                <w:sz w:val="22"/>
                                <w:szCs w:val="22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WCD 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>Operations</w:t>
                            </w:r>
                            <w:r w:rsidRPr="00EA714B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Safe </w:t>
                            </w:r>
                            <w:r w:rsidR="00B852DB">
                              <w:rPr>
                                <w:sz w:val="22"/>
                                <w:szCs w:val="22"/>
                              </w:rPr>
                              <w:t xml:space="preserve">Church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Ministry </w:t>
                            </w:r>
                          </w:p>
                          <w:p w14:paraId="50868ABD" w14:textId="77777777" w:rsidR="00444B6C" w:rsidRPr="00F017E3" w:rsidRDefault="00444B6C" w:rsidP="00F017E3">
                            <w:pPr>
                              <w:rPr>
                                <w:rFonts w:ascii="Aptos" w:hAnsi="Aptos" w:cs="Times New Roman"/>
                                <w:color w:val="004169" w:themeColor="text2"/>
                                <w:sz w:val="21"/>
                                <w:szCs w:val="21"/>
                              </w:rPr>
                            </w:pPr>
                          </w:p>
                          <w:p w14:paraId="54856354" w14:textId="2FBB9268" w:rsidR="00444B6C" w:rsidRPr="00F017E3" w:rsidRDefault="00444B6C" w:rsidP="00F017E3">
                            <w:pPr>
                              <w:rPr>
                                <w:rFonts w:ascii="Aptos" w:hAnsi="Aptos" w:cs="Times New Roman"/>
                                <w:color w:val="004169" w:themeColor="text2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D2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7.5pt;margin-top:6.05pt;width:425.7pt;height:12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" filled="f" stroked="f" strokeweight=".5pt">
                <v:textbox>
                  <w:txbxContent>
                    <w:p w14:paraId="6CE18D46" w14:textId="01E06E61" w:rsidR="00DE44C0" w:rsidRPr="00782AE4" w:rsidRDefault="00444B6C" w:rsidP="00782AE4">
                      <w:pPr>
                        <w:shd w:val="clear" w:color="auto" w:fill="FFFFFF"/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Created by: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Cindy Bartlett, </w:t>
                      </w:r>
                      <w:r w:rsidR="00782AE4" w:rsidRP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>Ministry Safety &amp; Risk</w:t>
                      </w:r>
                      <w:r w:rsid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782AE4" w:rsidRP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>Consultant</w:t>
                      </w:r>
                    </w:p>
                    <w:p w14:paraId="41760725" w14:textId="27CFA7CD" w:rsidR="00444B6C" w:rsidRPr="00EA714B" w:rsidRDefault="00444B6C" w:rsidP="00F017E3">
                      <w:pPr>
                        <w:pStyle w:val="WDACDocumentDetailsCover"/>
                        <w:rPr>
                          <w:sz w:val="22"/>
                          <w:szCs w:val="22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Date: </w:t>
                      </w:r>
                      <w:r w:rsidR="002E247E">
                        <w:rPr>
                          <w:sz w:val="22"/>
                          <w:szCs w:val="22"/>
                        </w:rPr>
                        <w:t>February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 xml:space="preserve"> 2026</w:t>
                      </w:r>
                    </w:p>
                    <w:p w14:paraId="6FBA1362" w14:textId="7DD43DCF" w:rsidR="00444B6C" w:rsidRPr="00EA714B" w:rsidRDefault="00444B6C" w:rsidP="00F017E3">
                      <w:pPr>
                        <w:pStyle w:val="WDACDocumentDetailsCover"/>
                        <w:rPr>
                          <w:sz w:val="22"/>
                          <w:szCs w:val="22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WCD 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>Operations</w:t>
                      </w:r>
                      <w:r w:rsidRPr="00EA714B">
                        <w:rPr>
                          <w:sz w:val="22"/>
                          <w:szCs w:val="22"/>
                        </w:rPr>
                        <w:t>: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Safe </w:t>
                      </w:r>
                      <w:r w:rsidR="00B852DB">
                        <w:rPr>
                          <w:sz w:val="22"/>
                          <w:szCs w:val="22"/>
                        </w:rPr>
                        <w:t xml:space="preserve">Church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Ministry </w:t>
                      </w:r>
                    </w:p>
                    <w:p w14:paraId="50868ABD" w14:textId="77777777" w:rsidR="00444B6C" w:rsidRPr="00F017E3" w:rsidRDefault="00444B6C" w:rsidP="00F017E3">
                      <w:pPr>
                        <w:rPr>
                          <w:rFonts w:ascii="Aptos" w:hAnsi="Aptos" w:cs="Times New Roman"/>
                          <w:color w:val="004169" w:themeColor="text2"/>
                          <w:sz w:val="21"/>
                          <w:szCs w:val="21"/>
                        </w:rPr>
                      </w:pPr>
                    </w:p>
                    <w:p w14:paraId="54856354" w14:textId="2FBB9268" w:rsidR="00444B6C" w:rsidRPr="00F017E3" w:rsidRDefault="00444B6C" w:rsidP="00F017E3">
                      <w:pPr>
                        <w:rPr>
                          <w:rFonts w:ascii="Aptos" w:hAnsi="Aptos" w:cs="Times New Roman"/>
                          <w:color w:val="004169" w:themeColor="text2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3C17FE" w14:textId="52B18709" w:rsidR="008078C5" w:rsidRDefault="002E247E" w:rsidP="002E247E">
      <w:pPr>
        <w:tabs>
          <w:tab w:val="left" w:pos="3323"/>
        </w:tabs>
      </w:pPr>
      <w:r>
        <w:tab/>
      </w:r>
    </w:p>
    <w:p w14:paraId="36714F27" w14:textId="5329656E" w:rsidR="008078C5" w:rsidRDefault="00B852DB" w:rsidP="00B852DB">
      <w:pPr>
        <w:tabs>
          <w:tab w:val="left" w:pos="1968"/>
        </w:tabs>
        <w:ind w:firstLine="720"/>
      </w:pPr>
      <w:r>
        <w:tab/>
      </w:r>
    </w:p>
    <w:p w14:paraId="33F669E1" w14:textId="77777777" w:rsidR="008078C5" w:rsidRDefault="008078C5"/>
    <w:p w14:paraId="0F48A6FF" w14:textId="77777777" w:rsidR="008078C5" w:rsidRDefault="008078C5"/>
    <w:p w14:paraId="713B3856" w14:textId="77777777" w:rsidR="008078C5" w:rsidRDefault="008078C5"/>
    <w:p w14:paraId="07ED21D3" w14:textId="77777777" w:rsidR="008078C5" w:rsidRDefault="008078C5"/>
    <w:p w14:paraId="2F374264" w14:textId="77777777" w:rsidR="008078C5" w:rsidRDefault="008078C5"/>
    <w:p w14:paraId="75FACCA4" w14:textId="77777777" w:rsidR="008078C5" w:rsidRDefault="008078C5"/>
    <w:p w14:paraId="3189B95F" w14:textId="77777777" w:rsidR="008078C5" w:rsidRDefault="008078C5"/>
    <w:p w14:paraId="0B994CDA" w14:textId="77777777" w:rsidR="008078C5" w:rsidRDefault="008078C5"/>
    <w:p w14:paraId="13260AC9" w14:textId="77777777" w:rsidR="008078C5" w:rsidRDefault="008078C5"/>
    <w:p w14:paraId="35786E5A" w14:textId="77777777" w:rsidR="008078C5" w:rsidRDefault="008078C5"/>
    <w:p w14:paraId="682E4869" w14:textId="77777777" w:rsidR="008078C5" w:rsidRDefault="008078C5"/>
    <w:p w14:paraId="529CDC8E" w14:textId="77777777" w:rsidR="008078C5" w:rsidRDefault="008078C5"/>
    <w:p w14:paraId="66C60974" w14:textId="77777777" w:rsidR="008078C5" w:rsidRDefault="008078C5"/>
    <w:p w14:paraId="5665871F" w14:textId="77777777" w:rsidR="008078C5" w:rsidRDefault="008078C5"/>
    <w:p w14:paraId="0FFDA441" w14:textId="77777777" w:rsidR="008078C5" w:rsidRDefault="008078C5"/>
    <w:p w14:paraId="10930BFC" w14:textId="77777777" w:rsidR="008078C5" w:rsidRDefault="008078C5"/>
    <w:p w14:paraId="743F8920" w14:textId="77777777" w:rsidR="008078C5" w:rsidRDefault="008078C5"/>
    <w:p w14:paraId="447C94E0" w14:textId="77777777" w:rsidR="008078C5" w:rsidRDefault="008078C5"/>
    <w:p w14:paraId="7A681FC7" w14:textId="77777777" w:rsidR="008078C5" w:rsidRDefault="008078C5"/>
    <w:p w14:paraId="0797FD4C" w14:textId="77777777" w:rsidR="008078C5" w:rsidRDefault="008078C5"/>
    <w:p w14:paraId="6CDD0494" w14:textId="77777777" w:rsidR="008078C5" w:rsidRDefault="008078C5"/>
    <w:p w14:paraId="760595E7" w14:textId="77777777" w:rsidR="008078C5" w:rsidRDefault="008078C5">
      <w:pPr>
        <w:sectPr w:rsidR="008078C5" w:rsidSect="00F017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4282" w:right="1440" w:bottom="1439" w:left="1440" w:header="708" w:footer="708" w:gutter="0"/>
          <w:cols w:space="708"/>
          <w:titlePg/>
          <w:docGrid w:linePitch="360"/>
        </w:sectPr>
      </w:pPr>
    </w:p>
    <w:p w14:paraId="373E9BA7" w14:textId="77777777" w:rsidR="00EA714B" w:rsidRPr="00262B1D" w:rsidRDefault="00EA714B" w:rsidP="00EA714B">
      <w:pPr>
        <w:rPr>
          <w:b/>
          <w:bCs/>
          <w:color w:val="0CA1FF" w:themeColor="text2" w:themeTint="99"/>
        </w:rPr>
      </w:pPr>
      <w:r w:rsidRPr="00262B1D">
        <w:rPr>
          <w:b/>
          <w:bCs/>
          <w:color w:val="0CA1FF" w:themeColor="text2" w:themeTint="99"/>
        </w:rPr>
        <w:lastRenderedPageBreak/>
        <w:t xml:space="preserve">Purpose: </w:t>
      </w:r>
    </w:p>
    <w:p w14:paraId="6BF1D92B" w14:textId="76CC29FA" w:rsidR="002E247E" w:rsidRPr="002E247E" w:rsidRDefault="002E247E">
      <w:pPr>
        <w:rPr>
          <w:rFonts w:ascii="Aptos" w:hAnsi="Aptos"/>
          <w:sz w:val="22"/>
          <w:szCs w:val="22"/>
        </w:rPr>
      </w:pPr>
      <w:r w:rsidRPr="002E247E">
        <w:rPr>
          <w:rFonts w:ascii="Aptos" w:hAnsi="Aptos"/>
          <w:sz w:val="22"/>
          <w:szCs w:val="22"/>
        </w:rPr>
        <w:t xml:space="preserve">The Volunteer Interview Form is used for workers involved with areas such as Children, Youth, Seniors &amp; Vulnerable </w:t>
      </w:r>
      <w:r w:rsidR="00BD208E">
        <w:rPr>
          <w:rFonts w:ascii="Aptos" w:hAnsi="Aptos"/>
          <w:sz w:val="22"/>
          <w:szCs w:val="22"/>
        </w:rPr>
        <w:t>Persons</w:t>
      </w:r>
      <w:r w:rsidRPr="002E247E">
        <w:rPr>
          <w:rFonts w:ascii="Aptos" w:hAnsi="Aptos"/>
          <w:sz w:val="22"/>
          <w:szCs w:val="22"/>
        </w:rPr>
        <w:t>.</w:t>
      </w:r>
    </w:p>
    <w:p w14:paraId="06381F91" w14:textId="77777777" w:rsidR="002E247E" w:rsidRDefault="002E247E"/>
    <w:p w14:paraId="21DF7EEB" w14:textId="400A7330" w:rsidR="00782AE4" w:rsidRPr="00782AE4" w:rsidRDefault="00782AE4">
      <w:pPr>
        <w:rPr>
          <w:b/>
          <w:bCs/>
          <w:color w:val="0CA1FF" w:themeColor="text2" w:themeTint="99"/>
        </w:rPr>
      </w:pPr>
      <w:r w:rsidRPr="00782AE4">
        <w:rPr>
          <w:b/>
          <w:bCs/>
          <w:color w:val="0CA1FF" w:themeColor="text2" w:themeTint="99"/>
        </w:rPr>
        <w:t xml:space="preserve">Form Template: </w:t>
      </w:r>
    </w:p>
    <w:p w14:paraId="3FF4D1DA" w14:textId="6CC150D7" w:rsidR="00782AE4" w:rsidRPr="00782AE4" w:rsidRDefault="00782AE4" w:rsidP="00782AE4">
      <w:pPr>
        <w:spacing w:before="100" w:beforeAutospacing="1" w:after="100" w:afterAutospacing="1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782AE4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[CHURCH LOGO]</w:t>
      </w:r>
      <w:r w:rsidRPr="00782AE4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br/>
        <w:t>[NAME OF CHURCH]</w:t>
      </w:r>
      <w:r w:rsidRPr="00782AE4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br/>
      </w:r>
      <w:r w:rsidR="002E247E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Volunteer Interview</w:t>
      </w:r>
      <w:r w:rsidRPr="00782AE4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 Form</w:t>
      </w:r>
    </w:p>
    <w:p w14:paraId="2E237B40" w14:textId="77777777" w:rsidR="00782AE4" w:rsidRPr="00782AE4" w:rsidRDefault="00F11E9B" w:rsidP="00782AE4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535B952F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223C2509" w14:textId="5A7E7F77" w:rsidR="00782AE4" w:rsidRPr="00957289" w:rsidRDefault="00957289" w:rsidP="00957289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14:ligatures w14:val="none"/>
        </w:rPr>
      </w:pPr>
      <w:r w:rsidRPr="00957289"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14:ligatures w14:val="none"/>
        </w:rPr>
        <w:t>1.</w:t>
      </w:r>
      <w:r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14:ligatures w14:val="none"/>
        </w:rPr>
        <w:t xml:space="preserve"> </w:t>
      </w:r>
      <w:r w:rsidR="002E247E" w:rsidRPr="00957289"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14:ligatures w14:val="none"/>
        </w:rPr>
        <w:t>VOLUNTEER INFORMATION</w:t>
      </w:r>
    </w:p>
    <w:p w14:paraId="60FC4737" w14:textId="4944E418" w:rsidR="007A3D03" w:rsidRDefault="00782AE4" w:rsidP="007A3D03">
      <w:pPr>
        <w:snapToGrid w:val="0"/>
        <w:spacing w:line="276" w:lineRule="auto"/>
        <w:rPr>
          <w:rFonts w:ascii="Aptos" w:hAnsi="Aptos"/>
          <w:sz w:val="22"/>
          <w:szCs w:val="22"/>
        </w:rPr>
      </w:pPr>
      <w:r w:rsidRPr="00782AE4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Name: ___________________________</w:t>
      </w:r>
    </w:p>
    <w:p w14:paraId="12821BD4" w14:textId="28FE0EE2" w:rsidR="007A3D03" w:rsidRDefault="002E247E" w:rsidP="007A3D03">
      <w:pPr>
        <w:snapToGrid w:val="0"/>
        <w:spacing w:line="276" w:lineRule="auto"/>
        <w:rPr>
          <w:rFonts w:ascii="Aptos" w:hAnsi="Aptos"/>
          <w:sz w:val="22"/>
          <w:szCs w:val="22"/>
        </w:rPr>
      </w:pPr>
      <w:r w:rsidRPr="002E247E">
        <w:rPr>
          <w:rFonts w:ascii="Aptos" w:hAnsi="Aptos"/>
          <w:sz w:val="22"/>
          <w:szCs w:val="22"/>
        </w:rPr>
        <w:t>Ministry</w:t>
      </w:r>
      <w:r w:rsidR="00C811C7">
        <w:rPr>
          <w:rFonts w:ascii="Aptos" w:hAnsi="Aptos"/>
          <w:sz w:val="22"/>
          <w:szCs w:val="22"/>
        </w:rPr>
        <w:t xml:space="preserve">: </w:t>
      </w:r>
      <w:r w:rsidR="007A3D03" w:rsidRPr="002E247E">
        <w:rPr>
          <w:rFonts w:ascii="Aptos" w:hAnsi="Aptos"/>
          <w:sz w:val="22"/>
          <w:szCs w:val="22"/>
        </w:rPr>
        <w:t>__________________________</w:t>
      </w:r>
    </w:p>
    <w:p w14:paraId="78659B7D" w14:textId="6F3655AF" w:rsidR="00782AE4" w:rsidRPr="00782AE4" w:rsidRDefault="002E247E" w:rsidP="007A3D03">
      <w:pPr>
        <w:snapToGrid w:val="0"/>
        <w:spacing w:line="276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2E247E">
        <w:rPr>
          <w:rFonts w:ascii="Aptos" w:hAnsi="Aptos"/>
          <w:sz w:val="22"/>
          <w:szCs w:val="22"/>
        </w:rPr>
        <w:t>Volunteer Role: __________________________</w:t>
      </w:r>
    </w:p>
    <w:p w14:paraId="0AA41EC8" w14:textId="77777777" w:rsidR="00782AE4" w:rsidRPr="00782AE4" w:rsidRDefault="00F11E9B" w:rsidP="00782AE4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4C963AB6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3D1F2396" w14:textId="76D71AED" w:rsidR="002E247E" w:rsidRPr="002E247E" w:rsidRDefault="00957289" w:rsidP="00782AE4">
      <w:pPr>
        <w:spacing w:before="100" w:beforeAutospacing="1" w:after="100" w:afterAutospacing="1"/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:lang w:val="en"/>
          <w14:ligatures w14:val="none"/>
        </w:rPr>
        <w:t xml:space="preserve">2. </w:t>
      </w:r>
      <w:r w:rsidR="002E247E" w:rsidRPr="002E247E"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:lang w:val="en"/>
          <w14:ligatures w14:val="none"/>
        </w:rPr>
        <w:t>SPIRITUAL BACKGROUND &amp; CHURCH INVOLVEMENT</w:t>
      </w:r>
      <w:r w:rsidR="002E247E" w:rsidRPr="002E247E"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14:ligatures w14:val="none"/>
        </w:rPr>
        <w:t xml:space="preserve"> </w:t>
      </w:r>
    </w:p>
    <w:p w14:paraId="32F3E23C" w14:textId="77777777" w:rsidR="002E247E" w:rsidRPr="002E247E" w:rsidRDefault="002E247E" w:rsidP="002E247E">
      <w:pPr>
        <w:numPr>
          <w:ilvl w:val="0"/>
          <w:numId w:val="4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  <w:r w:rsidRPr="002E247E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How long have you attended this [church name]?</w:t>
      </w:r>
      <w:r w:rsidRPr="002E247E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br/>
      </w:r>
    </w:p>
    <w:p w14:paraId="513AEE57" w14:textId="77777777" w:rsidR="002E247E" w:rsidRPr="002E247E" w:rsidRDefault="002E247E" w:rsidP="002E247E">
      <w:pPr>
        <w:numPr>
          <w:ilvl w:val="0"/>
          <w:numId w:val="4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  <w:r w:rsidRPr="002E247E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Describe your personal faith journey and relationship with Jesus Christ.</w:t>
      </w:r>
      <w:r w:rsidRPr="002E247E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br/>
      </w:r>
    </w:p>
    <w:p w14:paraId="5CD65193" w14:textId="5A479ADD" w:rsidR="002E247E" w:rsidRPr="002E247E" w:rsidRDefault="002E247E" w:rsidP="002E247E">
      <w:pPr>
        <w:numPr>
          <w:ilvl w:val="0"/>
          <w:numId w:val="4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  <w:r w:rsidRPr="002E247E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Why do you feel called to volunteer in ministry with children</w:t>
      </w:r>
      <w:r w:rsidR="00445ACC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 xml:space="preserve">, </w:t>
      </w:r>
      <w:r w:rsidRPr="002E247E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youth</w:t>
      </w:r>
      <w:r w:rsidR="00445ACC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 xml:space="preserve">, </w:t>
      </w:r>
      <w:r w:rsidR="007A3D03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seniors</w:t>
      </w:r>
      <w:r w:rsidR="00445ACC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 xml:space="preserve"> and/or </w:t>
      </w:r>
      <w:r w:rsidRPr="002E247E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vulnerable persons?</w:t>
      </w:r>
      <w:r w:rsidRPr="002E247E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br/>
      </w:r>
    </w:p>
    <w:p w14:paraId="250469AB" w14:textId="77777777" w:rsidR="002E247E" w:rsidRPr="002E247E" w:rsidRDefault="002E247E" w:rsidP="002E247E">
      <w:pPr>
        <w:numPr>
          <w:ilvl w:val="0"/>
          <w:numId w:val="4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  <w:r w:rsidRPr="002E247E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Are you currently a member of this church? If not, explain your connection.</w:t>
      </w:r>
      <w:r w:rsidRPr="002E247E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br/>
      </w:r>
    </w:p>
    <w:p w14:paraId="355682DD" w14:textId="77777777" w:rsidR="002E247E" w:rsidRPr="002E247E" w:rsidRDefault="002E247E" w:rsidP="002E247E">
      <w:pPr>
        <w:numPr>
          <w:ilvl w:val="0"/>
          <w:numId w:val="40"/>
        </w:numPr>
        <w:spacing w:before="100" w:beforeAutospacing="1" w:after="100" w:afterAutospacing="1"/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  <w:r w:rsidRPr="002E247E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Are you in agreement with the Statement of Faith of the Christian and Missionary Alliance?</w:t>
      </w:r>
    </w:p>
    <w:p w14:paraId="27A68D18" w14:textId="5E83C759" w:rsidR="00782AE4" w:rsidRPr="00782AE4" w:rsidRDefault="002E247E" w:rsidP="00782AE4">
      <w:pPr>
        <w:spacing w:before="100" w:beforeAutospacing="1" w:after="100" w:afterAutospacing="1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Interviewer Notes</w:t>
      </w:r>
      <w:r w:rsidR="00782AE4" w:rsidRPr="00782AE4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:</w:t>
      </w:r>
    </w:p>
    <w:p w14:paraId="3B7F942E" w14:textId="77777777" w:rsidR="00782AE4" w:rsidRPr="00782AE4" w:rsidRDefault="00F11E9B" w:rsidP="00782AE4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4EA68140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286486F9" w14:textId="77777777" w:rsidR="00782AE4" w:rsidRDefault="00F11E9B" w:rsidP="00782AE4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15675D7B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52D2909E" w14:textId="24FEA9C5" w:rsidR="002E247E" w:rsidRDefault="00F11E9B" w:rsidP="002E247E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6F1D92B5">
          <v:rect id="_x0000_i1043" alt="" style="width:468pt;height:.05pt;mso-width-percent:0;mso-height-percent:0;mso-width-percent:0;mso-height-percent:0" o:hralign="center" o:hrstd="t" o:hr="t" fillcolor="#a0a0a0" stroked="f"/>
        </w:pict>
      </w: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4D9BB38E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7A74622B" w14:textId="5DE6F545" w:rsidR="002E247E" w:rsidRDefault="00F11E9B" w:rsidP="002E247E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61D64D1B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2C904ED8" w14:textId="372D8252" w:rsidR="002E247E" w:rsidRDefault="00F11E9B" w:rsidP="002E247E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30FC0665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20E32D10" w14:textId="46449162" w:rsidR="002E247E" w:rsidRDefault="00F11E9B" w:rsidP="002E247E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01671E4D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339AC544" w14:textId="3B03A5EA" w:rsidR="00782AE4" w:rsidRPr="002E247E" w:rsidRDefault="002E247E" w:rsidP="002E247E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br w:type="page"/>
      </w:r>
      <w:r w:rsidR="00957289" w:rsidRPr="00957289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lastRenderedPageBreak/>
        <w:t xml:space="preserve">3. </w:t>
      </w:r>
      <w:r w:rsidRPr="002E247E"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:lang w:val="en"/>
          <w14:ligatures w14:val="none"/>
        </w:rPr>
        <w:t>EXPERIENCE &amp; SKILLS</w:t>
      </w:r>
    </w:p>
    <w:p w14:paraId="1C93A24F" w14:textId="77777777" w:rsidR="002E247E" w:rsidRDefault="002E247E" w:rsidP="00782AE4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56302439" w14:textId="51BB3D79" w:rsidR="002E247E" w:rsidRPr="002E247E" w:rsidRDefault="002E247E" w:rsidP="002E247E">
      <w:pPr>
        <w:numPr>
          <w:ilvl w:val="0"/>
          <w:numId w:val="41"/>
        </w:numPr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  <w:r w:rsidRPr="002E247E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 xml:space="preserve">Describe any previous experience working with children, youth, seniors </w:t>
      </w:r>
      <w:r w:rsidR="00445ACC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 xml:space="preserve">and or </w:t>
      </w:r>
      <w:r w:rsidRPr="002E247E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vulnerable persons.</w:t>
      </w:r>
      <w:r w:rsidRPr="002E247E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br/>
      </w:r>
    </w:p>
    <w:p w14:paraId="0FEA7E05" w14:textId="77777777" w:rsidR="002E247E" w:rsidRPr="002E247E" w:rsidRDefault="002E247E" w:rsidP="002E247E">
      <w:pPr>
        <w:numPr>
          <w:ilvl w:val="0"/>
          <w:numId w:val="41"/>
        </w:numPr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  <w:r w:rsidRPr="002E247E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What age groups have you worked with before?</w:t>
      </w:r>
      <w:r w:rsidRPr="002E247E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br/>
      </w:r>
    </w:p>
    <w:p w14:paraId="31F13B17" w14:textId="77777777" w:rsidR="002E247E" w:rsidRPr="002E247E" w:rsidRDefault="002E247E" w:rsidP="002E247E">
      <w:pPr>
        <w:numPr>
          <w:ilvl w:val="0"/>
          <w:numId w:val="41"/>
        </w:numPr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  <w:r w:rsidRPr="002E247E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Have you ever received training in child, youth protection or safe ministry?</w:t>
      </w:r>
      <w:r w:rsidRPr="002E247E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br/>
      </w:r>
    </w:p>
    <w:p w14:paraId="0E74C0D1" w14:textId="77777777" w:rsidR="002E247E" w:rsidRPr="002E247E" w:rsidRDefault="002E247E" w:rsidP="002E247E">
      <w:pPr>
        <w:numPr>
          <w:ilvl w:val="0"/>
          <w:numId w:val="41"/>
        </w:numPr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  <w:r w:rsidRPr="002E247E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How would you handle a disruptive child or youth?</w:t>
      </w:r>
      <w:r w:rsidRPr="002E247E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br/>
      </w:r>
    </w:p>
    <w:p w14:paraId="6376CA19" w14:textId="76D97DC2" w:rsidR="002E247E" w:rsidRPr="002E247E" w:rsidRDefault="002E247E" w:rsidP="00782AE4">
      <w:pPr>
        <w:numPr>
          <w:ilvl w:val="0"/>
          <w:numId w:val="41"/>
        </w:numPr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</w:pPr>
      <w:r w:rsidRPr="002E247E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How would you respond if a child</w:t>
      </w:r>
      <w:r w:rsidR="00DF3058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, youth</w:t>
      </w:r>
      <w:r w:rsidR="00445ACC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 xml:space="preserve">, </w:t>
      </w:r>
      <w:r w:rsidR="00DF3058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 xml:space="preserve">senior &amp; vulnerable </w:t>
      </w:r>
      <w:r w:rsidR="00D972D1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>person</w:t>
      </w:r>
      <w:r w:rsidRPr="002E247E">
        <w:rPr>
          <w:rFonts w:ascii="Aptos" w:eastAsia="Times New Roman" w:hAnsi="Aptos" w:cs="Times New Roman"/>
          <w:kern w:val="0"/>
          <w:sz w:val="22"/>
          <w:szCs w:val="22"/>
          <w:lang w:val="en"/>
          <w14:ligatures w14:val="none"/>
        </w:rPr>
        <w:t xml:space="preserve"> disclosed abuse to you?</w:t>
      </w:r>
    </w:p>
    <w:p w14:paraId="5C452757" w14:textId="77777777" w:rsidR="002E247E" w:rsidRPr="00782AE4" w:rsidRDefault="002E247E" w:rsidP="002E247E">
      <w:pPr>
        <w:spacing w:before="100" w:beforeAutospacing="1" w:after="100" w:afterAutospacing="1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Interviewer Notes</w:t>
      </w:r>
      <w:r w:rsidRPr="00782AE4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:</w:t>
      </w:r>
    </w:p>
    <w:p w14:paraId="64031F87" w14:textId="77777777" w:rsidR="002E247E" w:rsidRPr="00782AE4" w:rsidRDefault="00F11E9B" w:rsidP="002E247E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24927741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66DD5F99" w14:textId="77777777" w:rsidR="002E247E" w:rsidRDefault="00F11E9B" w:rsidP="002E247E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004D44CA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55A95D74" w14:textId="77777777" w:rsidR="002E247E" w:rsidRDefault="00F11E9B" w:rsidP="002E247E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10847E1A">
          <v:rect id="_x0000_i1036" alt="" style="width:468pt;height:.05pt;mso-width-percent:0;mso-height-percent:0;mso-width-percent:0;mso-height-percent:0" o:hralign="center" o:hrstd="t" o:hr="t" fillcolor="#a0a0a0" stroked="f"/>
        </w:pict>
      </w: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60CFD879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D73020E" w14:textId="77777777" w:rsidR="002E247E" w:rsidRDefault="00F11E9B" w:rsidP="002E247E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3FC4A69A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022C7E7" w14:textId="77777777" w:rsidR="002E247E" w:rsidRDefault="00F11E9B" w:rsidP="002E247E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5CFCD33A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4BFA121" w14:textId="7C86E97B" w:rsidR="00782AE4" w:rsidRPr="00782AE4" w:rsidRDefault="00782AE4" w:rsidP="00782AE4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1D0153CE" w14:textId="3E436E4C" w:rsidR="002E247E" w:rsidRPr="002E247E" w:rsidRDefault="00957289" w:rsidP="00782AE4">
      <w:pPr>
        <w:spacing w:before="100" w:beforeAutospacing="1" w:after="100" w:afterAutospacing="1"/>
        <w:rPr>
          <w:rFonts w:ascii="Aptos" w:eastAsia="Times New Roman" w:hAnsi="Aptos" w:cs="Times New Roman"/>
          <w:color w:val="00B0F0"/>
          <w:kern w:val="0"/>
          <w:sz w:val="20"/>
          <w:szCs w:val="20"/>
          <w14:ligatures w14:val="none"/>
        </w:rPr>
      </w:pPr>
      <w:r>
        <w:rPr>
          <w:rFonts w:ascii="Aptos" w:hAnsi="Aptos"/>
          <w:color w:val="00B0F0"/>
          <w:sz w:val="22"/>
          <w:szCs w:val="22"/>
        </w:rPr>
        <w:t xml:space="preserve">4. </w:t>
      </w:r>
      <w:r w:rsidR="002E247E" w:rsidRPr="002E247E">
        <w:rPr>
          <w:rFonts w:ascii="Aptos" w:hAnsi="Aptos"/>
          <w:color w:val="00B0F0"/>
          <w:sz w:val="22"/>
          <w:szCs w:val="22"/>
        </w:rPr>
        <w:t>CHARACTER &amp; BOUNDARIES</w:t>
      </w:r>
      <w:r w:rsidR="002E247E" w:rsidRPr="002E247E">
        <w:rPr>
          <w:rFonts w:ascii="Aptos" w:eastAsia="Times New Roman" w:hAnsi="Aptos" w:cs="Times New Roman"/>
          <w:color w:val="00B0F0"/>
          <w:kern w:val="0"/>
          <w:sz w:val="20"/>
          <w:szCs w:val="20"/>
          <w14:ligatures w14:val="none"/>
        </w:rPr>
        <w:t xml:space="preserve"> </w:t>
      </w:r>
    </w:p>
    <w:p w14:paraId="0DC247C9" w14:textId="77777777" w:rsidR="002E247E" w:rsidRPr="002E247E" w:rsidRDefault="002E247E" w:rsidP="002E247E">
      <w:pPr>
        <w:numPr>
          <w:ilvl w:val="0"/>
          <w:numId w:val="42"/>
        </w:numPr>
        <w:spacing w:before="240" w:line="276" w:lineRule="auto"/>
        <w:rPr>
          <w:rFonts w:ascii="Aptos" w:hAnsi="Aptos"/>
          <w:sz w:val="22"/>
          <w:szCs w:val="22"/>
        </w:rPr>
      </w:pPr>
      <w:r w:rsidRPr="002E247E">
        <w:rPr>
          <w:rFonts w:ascii="Aptos" w:hAnsi="Aptos"/>
          <w:sz w:val="22"/>
          <w:szCs w:val="22"/>
        </w:rPr>
        <w:t>How do you handle correction or accountability from leadership?</w:t>
      </w:r>
    </w:p>
    <w:p w14:paraId="2FD35E8D" w14:textId="6BCF60D2" w:rsidR="002E247E" w:rsidRPr="002E247E" w:rsidRDefault="002E247E" w:rsidP="002E247E">
      <w:pPr>
        <w:numPr>
          <w:ilvl w:val="0"/>
          <w:numId w:val="42"/>
        </w:numPr>
        <w:spacing w:before="240" w:line="276" w:lineRule="auto"/>
        <w:rPr>
          <w:rFonts w:ascii="Aptos" w:hAnsi="Aptos"/>
          <w:sz w:val="22"/>
          <w:szCs w:val="22"/>
        </w:rPr>
      </w:pPr>
      <w:r w:rsidRPr="002E247E">
        <w:rPr>
          <w:rFonts w:ascii="Aptos" w:hAnsi="Aptos"/>
          <w:sz w:val="22"/>
          <w:szCs w:val="22"/>
        </w:rPr>
        <w:t>Is there anything in your past that could affect your ability to volunteer in this ministry?</w:t>
      </w:r>
    </w:p>
    <w:p w14:paraId="2568AC60" w14:textId="77777777" w:rsidR="002E247E" w:rsidRPr="002E247E" w:rsidRDefault="002E247E" w:rsidP="002E247E">
      <w:pPr>
        <w:spacing w:before="100" w:beforeAutospacing="1" w:after="100" w:afterAutospacing="1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2E247E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Interviewer Notes:</w:t>
      </w:r>
    </w:p>
    <w:p w14:paraId="3BA9A861" w14:textId="77777777" w:rsidR="002E247E" w:rsidRPr="002E247E" w:rsidRDefault="00F11E9B" w:rsidP="002E247E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noProof/>
        </w:rPr>
        <w:pict w14:anchorId="7EFF7663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6AD7258" w14:textId="77777777" w:rsidR="002E247E" w:rsidRPr="002E247E" w:rsidRDefault="00F11E9B" w:rsidP="002E247E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noProof/>
        </w:rPr>
        <w:pict w14:anchorId="7ACD02B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7088364" w14:textId="77777777" w:rsidR="002E247E" w:rsidRPr="002E247E" w:rsidRDefault="00F11E9B" w:rsidP="002E247E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noProof/>
        </w:rPr>
        <w:pict w14:anchorId="2EE8E1E6">
          <v:rect id="_x0000_i1030" alt="" style="width:468pt;height:.05pt;mso-width-percent:0;mso-height-percent:0;mso-width-percent:0;mso-height-percent:0" o:hralign="center" o:hrstd="t" o:hr="t" fillcolor="#a0a0a0" stroked="f"/>
        </w:pict>
      </w:r>
      <w:r>
        <w:rPr>
          <w:noProof/>
        </w:rPr>
        <w:pict w14:anchorId="7E41B71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CA5830C" w14:textId="77777777" w:rsidR="002E247E" w:rsidRPr="002E247E" w:rsidRDefault="00F11E9B" w:rsidP="002E247E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noProof/>
        </w:rPr>
        <w:pict w14:anchorId="08E6DEF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B6EFDB9" w14:textId="5AC5D659" w:rsidR="002E247E" w:rsidRDefault="00F11E9B" w:rsidP="002E247E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noProof/>
        </w:rPr>
        <w:pict w14:anchorId="1784ACE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B1C9AE8" w14:textId="72BCFD87" w:rsidR="00782AE4" w:rsidRPr="00782AE4" w:rsidRDefault="00782AE4" w:rsidP="00782AE4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405514C4" w14:textId="77777777" w:rsidR="00957289" w:rsidRDefault="00957289">
      <w:pPr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:lang w:val="en"/>
          <w14:ligatures w14:val="none"/>
        </w:rPr>
      </w:pPr>
      <w:r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:lang w:val="en"/>
          <w14:ligatures w14:val="none"/>
        </w:rPr>
        <w:br w:type="page"/>
      </w:r>
    </w:p>
    <w:p w14:paraId="2E3B79C7" w14:textId="1C1A8460" w:rsidR="00957289" w:rsidRDefault="00957289" w:rsidP="00957289">
      <w:pPr>
        <w:spacing w:before="100" w:beforeAutospacing="1" w:after="100" w:afterAutospacing="1"/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14:ligatures w14:val="none"/>
        </w:rPr>
      </w:pPr>
      <w:r w:rsidRPr="00957289"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:lang w:val="en"/>
          <w14:ligatures w14:val="none"/>
        </w:rPr>
        <w:lastRenderedPageBreak/>
        <w:t>5.</w:t>
      </w:r>
      <w:r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:lang w:val="en"/>
          <w14:ligatures w14:val="none"/>
        </w:rPr>
        <w:t xml:space="preserve"> </w:t>
      </w:r>
      <w:r w:rsidRPr="00957289"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:lang w:val="en"/>
          <w14:ligatures w14:val="none"/>
        </w:rPr>
        <w:t>SAFETY &amp; SCREENING QUESTIONS</w:t>
      </w:r>
      <w:r w:rsidRPr="00957289"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14:ligatures w14:val="none"/>
        </w:rPr>
        <w:t xml:space="preserve"> </w:t>
      </w:r>
    </w:p>
    <w:p w14:paraId="2318DB59" w14:textId="77777777" w:rsidR="00957289" w:rsidRPr="00957289" w:rsidRDefault="00957289" w:rsidP="00957289">
      <w:pPr>
        <w:spacing w:before="100" w:beforeAutospacing="1" w:after="100" w:afterAutospacing="1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</w:pPr>
      <w:r w:rsidRPr="00957289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  <w:t>(Explain that these questions are asked of every applicant.)</w:t>
      </w:r>
    </w:p>
    <w:p w14:paraId="0BA3A314" w14:textId="1824C49B" w:rsidR="00957289" w:rsidRPr="00957289" w:rsidRDefault="00957289" w:rsidP="00957289">
      <w:pPr>
        <w:numPr>
          <w:ilvl w:val="0"/>
          <w:numId w:val="44"/>
        </w:numPr>
        <w:spacing w:before="100" w:beforeAutospacing="1" w:after="100" w:afterAutospacing="1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</w:pPr>
      <w:r w:rsidRPr="00957289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  <w:t>Have you ever been accused, investigated, or convicted of abuse or misconduct involving a minor or vulnerable person?</w:t>
      </w:r>
      <w:r w:rsidRPr="00957289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  <w:br/>
      </w:r>
    </w:p>
    <w:p w14:paraId="1FB3E8A8" w14:textId="77777777" w:rsidR="00957289" w:rsidRPr="00957289" w:rsidRDefault="00957289" w:rsidP="00957289">
      <w:pPr>
        <w:numPr>
          <w:ilvl w:val="0"/>
          <w:numId w:val="44"/>
        </w:numPr>
        <w:spacing w:before="100" w:beforeAutospacing="1" w:after="100" w:afterAutospacing="1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</w:pPr>
      <w:r w:rsidRPr="00957289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  <w:t>Have you ever been asked to step down from a ministry position?</w:t>
      </w:r>
      <w:r w:rsidRPr="00957289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  <w:br/>
      </w:r>
    </w:p>
    <w:p w14:paraId="53F14192" w14:textId="77777777" w:rsidR="00957289" w:rsidRPr="00957289" w:rsidRDefault="00957289" w:rsidP="00957289">
      <w:pPr>
        <w:numPr>
          <w:ilvl w:val="0"/>
          <w:numId w:val="44"/>
        </w:numPr>
        <w:spacing w:before="100" w:beforeAutospacing="1" w:after="100" w:afterAutospacing="1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</w:pPr>
      <w:r w:rsidRPr="00957289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  <w:t>Are you willing to:</w:t>
      </w:r>
      <w:r w:rsidRPr="00957289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  <w:br/>
      </w:r>
    </w:p>
    <w:p w14:paraId="696D59A3" w14:textId="5E2F0D36" w:rsidR="00957289" w:rsidRPr="00957289" w:rsidRDefault="00957289" w:rsidP="00957289">
      <w:pPr>
        <w:numPr>
          <w:ilvl w:val="1"/>
          <w:numId w:val="44"/>
        </w:numPr>
        <w:ind w:left="1434" w:hanging="357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</w:pPr>
      <w:r w:rsidRPr="00957289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  <w:t xml:space="preserve">Undergo a criminal record check? </w:t>
      </w:r>
    </w:p>
    <w:p w14:paraId="2314B169" w14:textId="4E1ABC97" w:rsidR="00957289" w:rsidRPr="00957289" w:rsidRDefault="00957289" w:rsidP="00957289">
      <w:pPr>
        <w:numPr>
          <w:ilvl w:val="1"/>
          <w:numId w:val="44"/>
        </w:numPr>
        <w:ind w:left="1434" w:hanging="357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</w:pPr>
      <w:r w:rsidRPr="00957289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  <w:t>Provide references?</w:t>
      </w:r>
    </w:p>
    <w:p w14:paraId="6BE6D1E6" w14:textId="77777777" w:rsidR="00957289" w:rsidRPr="00957289" w:rsidRDefault="00957289" w:rsidP="00957289">
      <w:pPr>
        <w:numPr>
          <w:ilvl w:val="1"/>
          <w:numId w:val="44"/>
        </w:numPr>
        <w:ind w:left="1434" w:hanging="357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</w:pPr>
      <w:r w:rsidRPr="00957289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  <w:t>Complete Safe Church Ministry training?</w:t>
      </w:r>
      <w:r w:rsidRPr="00957289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  <w:br/>
      </w:r>
    </w:p>
    <w:p w14:paraId="110F4CB5" w14:textId="77777777" w:rsidR="00957289" w:rsidRPr="00957289" w:rsidRDefault="00957289" w:rsidP="00957289">
      <w:pPr>
        <w:spacing w:before="100" w:beforeAutospacing="1" w:after="100" w:afterAutospacing="1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</w:pPr>
      <w:r w:rsidRPr="00957289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  <w:t>☐ Yes ☐ No</w:t>
      </w:r>
    </w:p>
    <w:p w14:paraId="12FE81AA" w14:textId="77777777" w:rsidR="00957289" w:rsidRPr="00957289" w:rsidRDefault="00957289" w:rsidP="00957289">
      <w:pPr>
        <w:spacing w:before="100" w:beforeAutospacing="1" w:after="100" w:afterAutospacing="1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</w:pPr>
      <w:r w:rsidRPr="00957289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  <w:t>If no, please explain:</w:t>
      </w:r>
    </w:p>
    <w:p w14:paraId="48C11C4B" w14:textId="77777777" w:rsidR="00957289" w:rsidRPr="00957289" w:rsidRDefault="00F11E9B" w:rsidP="00957289">
      <w:pPr>
        <w:spacing w:before="100" w:beforeAutospacing="1" w:after="100" w:afterAutospacing="1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</w:pPr>
      <w:r>
        <w:rPr>
          <w:rFonts w:ascii="Aptos" w:eastAsia="Times New Roman" w:hAnsi="Aptos" w:cs="Times New Roman"/>
          <w:noProof/>
          <w:color w:val="000000" w:themeColor="text1"/>
          <w:kern w:val="0"/>
          <w:sz w:val="22"/>
          <w:szCs w:val="22"/>
          <w:lang w:val="en"/>
        </w:rPr>
        <w:pict w14:anchorId="41A66366">
          <v:rect id="_x0000_i1026" alt="" style="width:468pt;height:.05pt;mso-width-percent:0;mso-height-percent:0;mso-width-percent:0;mso-height-percent:0" o:hralign="center" o:hrstd="t" o:hr="t" fillcolor="#a0a0a0" stroked="f"/>
        </w:pict>
      </w:r>
      <w:r>
        <w:rPr>
          <w:rFonts w:ascii="Aptos" w:eastAsia="Times New Roman" w:hAnsi="Aptos" w:cs="Times New Roman"/>
          <w:noProof/>
          <w:color w:val="000000" w:themeColor="text1"/>
          <w:kern w:val="0"/>
          <w:sz w:val="22"/>
          <w:szCs w:val="22"/>
          <w:lang w:val="en"/>
        </w:rPr>
        <w:pict w14:anchorId="36CEE63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367324D" w14:textId="77777777" w:rsidR="00957289" w:rsidRPr="00957289" w:rsidRDefault="00957289" w:rsidP="00957289">
      <w:pPr>
        <w:spacing w:before="100" w:beforeAutospacing="1" w:after="100" w:afterAutospacing="1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</w:pPr>
      <w:r w:rsidRPr="00957289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val="en"/>
          <w14:ligatures w14:val="none"/>
        </w:rPr>
        <w:t>Interviewer Date: ___________________ Signature: ___________</w:t>
      </w:r>
    </w:p>
    <w:p w14:paraId="5894243C" w14:textId="77777777" w:rsidR="00957289" w:rsidRDefault="00957289" w:rsidP="00957289">
      <w:pPr>
        <w:spacing w:before="100" w:beforeAutospacing="1" w:after="100" w:afterAutospacing="1"/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14:ligatures w14:val="none"/>
        </w:rPr>
      </w:pPr>
    </w:p>
    <w:p w14:paraId="77611831" w14:textId="77777777" w:rsidR="00957289" w:rsidRDefault="00957289" w:rsidP="00957289">
      <w:pPr>
        <w:spacing w:before="100" w:beforeAutospacing="1" w:after="100" w:afterAutospacing="1"/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14:ligatures w14:val="none"/>
        </w:rPr>
      </w:pPr>
    </w:p>
    <w:p w14:paraId="49F5F6C8" w14:textId="77777777" w:rsidR="00957289" w:rsidRDefault="00957289" w:rsidP="00957289">
      <w:pPr>
        <w:spacing w:before="100" w:beforeAutospacing="1" w:after="100" w:afterAutospacing="1"/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14:ligatures w14:val="none"/>
        </w:rPr>
      </w:pPr>
    </w:p>
    <w:p w14:paraId="064BB8AF" w14:textId="77777777" w:rsidR="00957289" w:rsidRDefault="00957289" w:rsidP="00957289">
      <w:pPr>
        <w:spacing w:before="100" w:beforeAutospacing="1" w:after="100" w:afterAutospacing="1"/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14:ligatures w14:val="none"/>
        </w:rPr>
      </w:pPr>
    </w:p>
    <w:p w14:paraId="61A63EA2" w14:textId="77777777" w:rsidR="00957289" w:rsidRDefault="00957289" w:rsidP="00957289">
      <w:pPr>
        <w:spacing w:before="100" w:beforeAutospacing="1" w:after="100" w:afterAutospacing="1"/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14:ligatures w14:val="none"/>
        </w:rPr>
      </w:pPr>
    </w:p>
    <w:p w14:paraId="6772143B" w14:textId="77777777" w:rsidR="00957289" w:rsidRDefault="00957289" w:rsidP="00957289">
      <w:pPr>
        <w:spacing w:before="240" w:after="240"/>
      </w:pPr>
      <w:r>
        <w:t>____________________________________________________________________________</w:t>
      </w:r>
    </w:p>
    <w:p w14:paraId="1E7F19D7" w14:textId="77777777" w:rsidR="00957289" w:rsidRDefault="00957289" w:rsidP="00957289">
      <w:pPr>
        <w:spacing w:before="240" w:after="240"/>
      </w:pPr>
      <w:r>
        <w:t>OFFICE USE ONLY</w:t>
      </w:r>
    </w:p>
    <w:p w14:paraId="46BDA097" w14:textId="5B9AE5CE" w:rsidR="00782AE4" w:rsidRPr="00782AE4" w:rsidRDefault="00957289" w:rsidP="00957289">
      <w:pPr>
        <w:spacing w:before="100" w:beforeAutospacing="1" w:after="100" w:afterAutospacing="1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Segoe UI Symbol" w:hAnsi="Segoe UI Symbol" w:cs="Segoe UI Symbol"/>
        </w:rPr>
        <w:t>☐</w:t>
      </w:r>
      <w:r>
        <w:t xml:space="preserve"> Entered into Database: Date: ____________</w:t>
      </w:r>
      <w:r w:rsidR="00445ACC">
        <w:t>_ Signature</w:t>
      </w:r>
      <w:r>
        <w:t>: ___________________________</w:t>
      </w:r>
    </w:p>
    <w:p w14:paraId="7F39B177" w14:textId="77777777" w:rsidR="00782AE4" w:rsidRPr="00782AE4" w:rsidRDefault="00782AE4" w:rsidP="00782AE4">
      <w:pPr>
        <w:rPr>
          <w:rFonts w:ascii="Aptos" w:hAnsi="Aptos"/>
          <w:sz w:val="22"/>
          <w:szCs w:val="22"/>
        </w:rPr>
      </w:pPr>
    </w:p>
    <w:sectPr w:rsidR="00782AE4" w:rsidRPr="00782AE4" w:rsidSect="00262B1D">
      <w:headerReference w:type="default" r:id="rId12"/>
      <w:pgSz w:w="12240" w:h="15840"/>
      <w:pgMar w:top="1874" w:right="1440" w:bottom="591" w:left="1440" w:header="625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1FFFC" w14:textId="77777777" w:rsidR="00F11E9B" w:rsidRDefault="00F11E9B" w:rsidP="008078C5">
      <w:r>
        <w:separator/>
      </w:r>
    </w:p>
  </w:endnote>
  <w:endnote w:type="continuationSeparator" w:id="0">
    <w:p w14:paraId="35E71F82" w14:textId="77777777" w:rsidR="00F11E9B" w:rsidRDefault="00F11E9B" w:rsidP="0080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8775076"/>
      <w:docPartObj>
        <w:docPartGallery w:val="Page Numbers (Bottom of Page)"/>
        <w:docPartUnique/>
      </w:docPartObj>
    </w:sdtPr>
    <w:sdtContent>
      <w:p w14:paraId="5919E233" w14:textId="77777777" w:rsidR="003F01C1" w:rsidRDefault="003F01C1" w:rsidP="00525A4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07B67D" w14:textId="77777777" w:rsidR="003F01C1" w:rsidRDefault="003F01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6735757"/>
      <w:docPartObj>
        <w:docPartGallery w:val="Page Numbers (Bottom of Page)"/>
        <w:docPartUnique/>
      </w:docPartObj>
    </w:sdtPr>
    <w:sdtContent>
      <w:p w14:paraId="4124C3E5" w14:textId="77777777" w:rsidR="003F01C1" w:rsidRPr="003F01C1" w:rsidRDefault="003F01C1" w:rsidP="003F01C1">
        <w:pPr>
          <w:pStyle w:val="WDACPageNumber"/>
          <w:framePr w:wrap="none"/>
          <w:rPr>
            <w:rStyle w:val="PageNumber"/>
          </w:rPr>
        </w:pPr>
        <w:r w:rsidRPr="003F01C1">
          <w:rPr>
            <w:rStyle w:val="PageNumber"/>
          </w:rPr>
          <w:fldChar w:fldCharType="begin"/>
        </w:r>
        <w:r w:rsidRPr="003F01C1">
          <w:rPr>
            <w:rStyle w:val="PageNumber"/>
          </w:rPr>
          <w:instrText xml:space="preserve"> PAGE </w:instrText>
        </w:r>
        <w:r w:rsidRPr="003F01C1">
          <w:rPr>
            <w:rStyle w:val="PageNumber"/>
          </w:rPr>
          <w:fldChar w:fldCharType="separate"/>
        </w:r>
        <w:r w:rsidRPr="003F01C1">
          <w:rPr>
            <w:rStyle w:val="PageNumber"/>
            <w:noProof/>
          </w:rPr>
          <w:t>2</w:t>
        </w:r>
        <w:r w:rsidRPr="003F01C1">
          <w:rPr>
            <w:rStyle w:val="PageNumber"/>
          </w:rPr>
          <w:fldChar w:fldCharType="end"/>
        </w:r>
      </w:p>
    </w:sdtContent>
  </w:sdt>
  <w:p w14:paraId="3A7C01F5" w14:textId="77777777" w:rsidR="003F01C1" w:rsidRDefault="003F0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EE4E" w14:textId="77777777" w:rsidR="00F11E9B" w:rsidRDefault="00F11E9B" w:rsidP="008078C5">
      <w:r>
        <w:separator/>
      </w:r>
    </w:p>
  </w:footnote>
  <w:footnote w:type="continuationSeparator" w:id="0">
    <w:p w14:paraId="5BD9274C" w14:textId="77777777" w:rsidR="00F11E9B" w:rsidRDefault="00F11E9B" w:rsidP="0080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9427538"/>
      <w:docPartObj>
        <w:docPartGallery w:val="Page Numbers (Top of Page)"/>
        <w:docPartUnique/>
      </w:docPartObj>
    </w:sdtPr>
    <w:sdtContent>
      <w:p w14:paraId="52BABB8F" w14:textId="77777777" w:rsidR="00F017E3" w:rsidRDefault="00F017E3" w:rsidP="000A57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0BA5043" w14:textId="77777777" w:rsidR="00F017E3" w:rsidRDefault="00F017E3" w:rsidP="00F017E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9662501"/>
      <w:docPartObj>
        <w:docPartGallery w:val="Page Numbers (Top of Page)"/>
        <w:docPartUnique/>
      </w:docPartObj>
    </w:sdtPr>
    <w:sdtContent>
      <w:p w14:paraId="0AB7564E" w14:textId="77777777" w:rsidR="00F017E3" w:rsidRDefault="00F017E3" w:rsidP="000A57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76A27D" w14:textId="77777777" w:rsidR="008078C5" w:rsidRDefault="008078C5" w:rsidP="00F017E3">
    <w:pPr>
      <w:pStyle w:val="Header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AD2323" wp14:editId="6C29E5A8">
          <wp:simplePos x="0" y="0"/>
          <wp:positionH relativeFrom="column">
            <wp:posOffset>-897147</wp:posOffset>
          </wp:positionH>
          <wp:positionV relativeFrom="paragraph">
            <wp:posOffset>-449580</wp:posOffset>
          </wp:positionV>
          <wp:extent cx="7785079" cy="10074809"/>
          <wp:effectExtent l="0" t="0" r="635" b="0"/>
          <wp:wrapNone/>
          <wp:docPr id="20423864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8641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079" cy="10074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A345" w14:textId="77777777" w:rsidR="00F017E3" w:rsidRDefault="00F017E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5C461C" wp14:editId="54FA5F30">
          <wp:simplePos x="0" y="0"/>
          <wp:positionH relativeFrom="column">
            <wp:posOffset>-900752</wp:posOffset>
          </wp:positionH>
          <wp:positionV relativeFrom="paragraph">
            <wp:posOffset>-422284</wp:posOffset>
          </wp:positionV>
          <wp:extent cx="7751928" cy="10032198"/>
          <wp:effectExtent l="0" t="0" r="0" b="1270"/>
          <wp:wrapNone/>
          <wp:docPr id="1836719645" name="Picture 3" descr="A blue and white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719645" name="Picture 3" descr="A blue and white background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928" cy="10032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57DC" w14:textId="41303E4F" w:rsidR="008078C5" w:rsidRPr="00444B6C" w:rsidRDefault="002E247E" w:rsidP="00222CDA">
    <w:pPr>
      <w:pStyle w:val="WDACHeader"/>
    </w:pPr>
    <w:r>
      <w:rPr>
        <w:b/>
        <w:bCs/>
      </w:rPr>
      <w:t>Volunteer Interview</w:t>
    </w:r>
    <w:r w:rsidR="00782AE4">
      <w:rPr>
        <w:b/>
        <w:bCs/>
      </w:rPr>
      <w:t xml:space="preserve"> Form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18E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EA4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50A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3C7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B426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9460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C017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C5B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60E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ACF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57BA5"/>
    <w:multiLevelType w:val="multilevel"/>
    <w:tmpl w:val="86803B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1B72599"/>
    <w:multiLevelType w:val="hybridMultilevel"/>
    <w:tmpl w:val="A9DA7988"/>
    <w:lvl w:ilvl="0" w:tplc="D62CD90E">
      <w:start w:val="1"/>
      <w:numFmt w:val="bullet"/>
      <w:pStyle w:val="WadeReportBody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39150F"/>
    <w:multiLevelType w:val="multilevel"/>
    <w:tmpl w:val="3CC4A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EF4A2C"/>
    <w:multiLevelType w:val="hybridMultilevel"/>
    <w:tmpl w:val="0BDEB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372FE"/>
    <w:multiLevelType w:val="multilevel"/>
    <w:tmpl w:val="96FE16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F144B17"/>
    <w:multiLevelType w:val="multilevel"/>
    <w:tmpl w:val="93ACB9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WadeTOCHeadingLevel2"/>
      <w:lvlText w:val="%1.%2."/>
      <w:lvlJc w:val="left"/>
      <w:pPr>
        <w:ind w:left="792" w:hanging="432"/>
      </w:pPr>
    </w:lvl>
    <w:lvl w:ilvl="2">
      <w:start w:val="1"/>
      <w:numFmt w:val="decimal"/>
      <w:pStyle w:val="WadeTOCHeading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333239"/>
    <w:multiLevelType w:val="multilevel"/>
    <w:tmpl w:val="F362A0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B03280A"/>
    <w:multiLevelType w:val="multilevel"/>
    <w:tmpl w:val="69D805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CE85080"/>
    <w:multiLevelType w:val="multilevel"/>
    <w:tmpl w:val="F79812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B233F9A"/>
    <w:multiLevelType w:val="multilevel"/>
    <w:tmpl w:val="C0F86500"/>
    <w:lvl w:ilvl="0">
      <w:start w:val="1"/>
      <w:numFmt w:val="decimal"/>
      <w:pStyle w:val="WadeReportHeadingL1"/>
      <w:lvlText w:val="%1."/>
      <w:lvlJc w:val="left"/>
      <w:pPr>
        <w:ind w:left="1080" w:hanging="360"/>
      </w:pPr>
    </w:lvl>
    <w:lvl w:ilvl="1">
      <w:start w:val="1"/>
      <w:numFmt w:val="decimal"/>
      <w:pStyle w:val="WadeReportHeadingL2"/>
      <w:lvlText w:val="%1.%2."/>
      <w:lvlJc w:val="left"/>
      <w:pPr>
        <w:ind w:left="1512" w:hanging="432"/>
      </w:pPr>
    </w:lvl>
    <w:lvl w:ilvl="2">
      <w:start w:val="1"/>
      <w:numFmt w:val="decimal"/>
      <w:pStyle w:val="WadeReportHeadingL3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 w16cid:durableId="1877965201">
    <w:abstractNumId w:val="15"/>
  </w:num>
  <w:num w:numId="2" w16cid:durableId="1584486926">
    <w:abstractNumId w:val="15"/>
  </w:num>
  <w:num w:numId="3" w16cid:durableId="507839596">
    <w:abstractNumId w:val="15"/>
  </w:num>
  <w:num w:numId="4" w16cid:durableId="134884128">
    <w:abstractNumId w:val="19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5" w16cid:durableId="1893537886">
    <w:abstractNumId w:val="19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6" w16cid:durableId="391975699">
    <w:abstractNumId w:val="19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7" w16cid:durableId="2010253986">
    <w:abstractNumId w:val="11"/>
  </w:num>
  <w:num w:numId="8" w16cid:durableId="788621938">
    <w:abstractNumId w:val="0"/>
  </w:num>
  <w:num w:numId="9" w16cid:durableId="1900169986">
    <w:abstractNumId w:val="1"/>
  </w:num>
  <w:num w:numId="10" w16cid:durableId="645353197">
    <w:abstractNumId w:val="2"/>
  </w:num>
  <w:num w:numId="11" w16cid:durableId="1590037345">
    <w:abstractNumId w:val="3"/>
  </w:num>
  <w:num w:numId="12" w16cid:durableId="5524382">
    <w:abstractNumId w:val="8"/>
  </w:num>
  <w:num w:numId="13" w16cid:durableId="1413156866">
    <w:abstractNumId w:val="4"/>
  </w:num>
  <w:num w:numId="14" w16cid:durableId="837689757">
    <w:abstractNumId w:val="5"/>
  </w:num>
  <w:num w:numId="15" w16cid:durableId="355812728">
    <w:abstractNumId w:val="6"/>
  </w:num>
  <w:num w:numId="16" w16cid:durableId="1819568802">
    <w:abstractNumId w:val="7"/>
  </w:num>
  <w:num w:numId="17" w16cid:durableId="1907375249">
    <w:abstractNumId w:val="9"/>
  </w:num>
  <w:num w:numId="18" w16cid:durableId="256642781">
    <w:abstractNumId w:val="0"/>
  </w:num>
  <w:num w:numId="19" w16cid:durableId="1347512973">
    <w:abstractNumId w:val="1"/>
  </w:num>
  <w:num w:numId="20" w16cid:durableId="103237445">
    <w:abstractNumId w:val="2"/>
  </w:num>
  <w:num w:numId="21" w16cid:durableId="1754812026">
    <w:abstractNumId w:val="3"/>
  </w:num>
  <w:num w:numId="22" w16cid:durableId="1006635151">
    <w:abstractNumId w:val="8"/>
  </w:num>
  <w:num w:numId="23" w16cid:durableId="79185563">
    <w:abstractNumId w:val="4"/>
  </w:num>
  <w:num w:numId="24" w16cid:durableId="366762781">
    <w:abstractNumId w:val="5"/>
  </w:num>
  <w:num w:numId="25" w16cid:durableId="270821132">
    <w:abstractNumId w:val="6"/>
  </w:num>
  <w:num w:numId="26" w16cid:durableId="103305011">
    <w:abstractNumId w:val="7"/>
  </w:num>
  <w:num w:numId="27" w16cid:durableId="1871726098">
    <w:abstractNumId w:val="9"/>
  </w:num>
  <w:num w:numId="28" w16cid:durableId="1967200938">
    <w:abstractNumId w:val="0"/>
  </w:num>
  <w:num w:numId="29" w16cid:durableId="498695104">
    <w:abstractNumId w:val="1"/>
  </w:num>
  <w:num w:numId="30" w16cid:durableId="1871726119">
    <w:abstractNumId w:val="2"/>
  </w:num>
  <w:num w:numId="31" w16cid:durableId="1438871999">
    <w:abstractNumId w:val="3"/>
  </w:num>
  <w:num w:numId="32" w16cid:durableId="813568918">
    <w:abstractNumId w:val="8"/>
  </w:num>
  <w:num w:numId="33" w16cid:durableId="306209146">
    <w:abstractNumId w:val="4"/>
  </w:num>
  <w:num w:numId="34" w16cid:durableId="1234510690">
    <w:abstractNumId w:val="5"/>
  </w:num>
  <w:num w:numId="35" w16cid:durableId="1460955291">
    <w:abstractNumId w:val="6"/>
  </w:num>
  <w:num w:numId="36" w16cid:durableId="637030545">
    <w:abstractNumId w:val="7"/>
  </w:num>
  <w:num w:numId="37" w16cid:durableId="1499736526">
    <w:abstractNumId w:val="9"/>
  </w:num>
  <w:num w:numId="38" w16cid:durableId="2047027498">
    <w:abstractNumId w:val="10"/>
  </w:num>
  <w:num w:numId="39" w16cid:durableId="1192769875">
    <w:abstractNumId w:val="12"/>
  </w:num>
  <w:num w:numId="40" w16cid:durableId="1195272229">
    <w:abstractNumId w:val="14"/>
  </w:num>
  <w:num w:numId="41" w16cid:durableId="367291821">
    <w:abstractNumId w:val="17"/>
  </w:num>
  <w:num w:numId="42" w16cid:durableId="1371418774">
    <w:abstractNumId w:val="18"/>
  </w:num>
  <w:num w:numId="43" w16cid:durableId="1089498269">
    <w:abstractNumId w:val="13"/>
  </w:num>
  <w:num w:numId="44" w16cid:durableId="3174635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4B"/>
    <w:rsid w:val="00022781"/>
    <w:rsid w:val="001304EB"/>
    <w:rsid w:val="00142F79"/>
    <w:rsid w:val="0016600C"/>
    <w:rsid w:val="001A518D"/>
    <w:rsid w:val="001B76E9"/>
    <w:rsid w:val="00222CDA"/>
    <w:rsid w:val="00262B1D"/>
    <w:rsid w:val="00286E95"/>
    <w:rsid w:val="00295443"/>
    <w:rsid w:val="002E247E"/>
    <w:rsid w:val="003426C2"/>
    <w:rsid w:val="00372243"/>
    <w:rsid w:val="003852E1"/>
    <w:rsid w:val="003B782A"/>
    <w:rsid w:val="003F01C1"/>
    <w:rsid w:val="00444B6C"/>
    <w:rsid w:val="00445ACC"/>
    <w:rsid w:val="004512E1"/>
    <w:rsid w:val="004654BA"/>
    <w:rsid w:val="00515546"/>
    <w:rsid w:val="0054649E"/>
    <w:rsid w:val="005C5A85"/>
    <w:rsid w:val="005E4E18"/>
    <w:rsid w:val="00620678"/>
    <w:rsid w:val="006B1091"/>
    <w:rsid w:val="006C14F1"/>
    <w:rsid w:val="00782AE4"/>
    <w:rsid w:val="007A3D03"/>
    <w:rsid w:val="007B0DC2"/>
    <w:rsid w:val="008078C5"/>
    <w:rsid w:val="00836E7A"/>
    <w:rsid w:val="008C3431"/>
    <w:rsid w:val="008E5EA5"/>
    <w:rsid w:val="00957289"/>
    <w:rsid w:val="009745EC"/>
    <w:rsid w:val="009C0622"/>
    <w:rsid w:val="00A16BA4"/>
    <w:rsid w:val="00AA73AB"/>
    <w:rsid w:val="00AD2595"/>
    <w:rsid w:val="00AE7253"/>
    <w:rsid w:val="00B852DB"/>
    <w:rsid w:val="00BD208E"/>
    <w:rsid w:val="00C52D30"/>
    <w:rsid w:val="00C811C7"/>
    <w:rsid w:val="00CC33F6"/>
    <w:rsid w:val="00D972D1"/>
    <w:rsid w:val="00DE44C0"/>
    <w:rsid w:val="00DF3058"/>
    <w:rsid w:val="00E022A6"/>
    <w:rsid w:val="00E1518A"/>
    <w:rsid w:val="00E62E76"/>
    <w:rsid w:val="00E70F01"/>
    <w:rsid w:val="00EA714B"/>
    <w:rsid w:val="00F017E3"/>
    <w:rsid w:val="00F03812"/>
    <w:rsid w:val="00F11E9B"/>
    <w:rsid w:val="00F17070"/>
    <w:rsid w:val="00F469D2"/>
    <w:rsid w:val="00F726FC"/>
    <w:rsid w:val="00F74E27"/>
    <w:rsid w:val="00F83F28"/>
    <w:rsid w:val="00FB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8C5C8"/>
  <w15:chartTrackingRefBased/>
  <w15:docId w15:val="{AFEE51A0-355B-3444-AE61-8859D8E9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82A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HeadingLevel1">
    <w:name w:val="TOC Heading Level 1"/>
    <w:next w:val="TOC1"/>
    <w:qFormat/>
    <w:rsid w:val="00E022A6"/>
    <w:pPr>
      <w:spacing w:line="440" w:lineRule="exact"/>
    </w:pPr>
    <w:rPr>
      <w:rFonts w:ascii="Bierstadt" w:hAnsi="Bierstadt" w:cs="Times New Roman"/>
      <w:b/>
      <w:bCs/>
      <w:color w:val="000000" w:themeColor="text1"/>
      <w:sz w:val="36"/>
      <w:szCs w:val="36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022A6"/>
    <w:pPr>
      <w:spacing w:after="100"/>
    </w:pPr>
  </w:style>
  <w:style w:type="paragraph" w:customStyle="1" w:styleId="WadeTOCHeadingLevel2">
    <w:name w:val="Wade TOC Heading Level 2"/>
    <w:next w:val="TOC2"/>
    <w:qFormat/>
    <w:rsid w:val="00E022A6"/>
    <w:pPr>
      <w:numPr>
        <w:ilvl w:val="1"/>
        <w:numId w:val="3"/>
      </w:numPr>
      <w:spacing w:before="120" w:line="320" w:lineRule="exact"/>
    </w:pPr>
    <w:rPr>
      <w:rFonts w:ascii="Bierstadt" w:hAnsi="Bierstadt" w:cs="Times New Roman"/>
      <w:bCs/>
      <w:color w:val="0077C8" w:themeColor="accent1"/>
      <w:sz w:val="20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022A6"/>
    <w:pPr>
      <w:spacing w:after="100"/>
      <w:ind w:left="240"/>
    </w:pPr>
  </w:style>
  <w:style w:type="paragraph" w:customStyle="1" w:styleId="WadeTOCHeadingLevel3">
    <w:name w:val="Wade TOC Heading Level 3"/>
    <w:next w:val="TOC3"/>
    <w:qFormat/>
    <w:rsid w:val="00E022A6"/>
    <w:pPr>
      <w:numPr>
        <w:ilvl w:val="2"/>
        <w:numId w:val="3"/>
      </w:numPr>
      <w:spacing w:line="280" w:lineRule="exact"/>
    </w:pPr>
    <w:rPr>
      <w:rFonts w:ascii="Bierstadt" w:hAnsi="Bierstadt" w:cs="Times New Roman"/>
      <w:color w:val="000000" w:themeColor="text1"/>
      <w:sz w:val="18"/>
      <w:szCs w:val="18"/>
      <w:lang w:val="en-GB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022A6"/>
    <w:pPr>
      <w:spacing w:after="100"/>
      <w:ind w:left="480"/>
    </w:pPr>
  </w:style>
  <w:style w:type="paragraph" w:customStyle="1" w:styleId="TOCAppendix">
    <w:name w:val="TOC Appendix"/>
    <w:next w:val="TOC4"/>
    <w:qFormat/>
    <w:rsid w:val="00E022A6"/>
    <w:pPr>
      <w:spacing w:before="120" w:line="440" w:lineRule="exact"/>
    </w:pPr>
    <w:rPr>
      <w:rFonts w:ascii="Bierstadt" w:hAnsi="Bierstadt" w:cs="Times New Roman"/>
      <w:b/>
      <w:bCs/>
      <w:color w:val="000000" w:themeColor="text1"/>
      <w:sz w:val="36"/>
      <w:szCs w:val="36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022A6"/>
    <w:pPr>
      <w:spacing w:after="100"/>
      <w:ind w:left="720"/>
    </w:pPr>
  </w:style>
  <w:style w:type="paragraph" w:customStyle="1" w:styleId="WadeTitlePageHeading">
    <w:name w:val="Wade Title Page Heading"/>
    <w:qFormat/>
    <w:rsid w:val="00E022A6"/>
    <w:pPr>
      <w:jc w:val="right"/>
    </w:pPr>
    <w:rPr>
      <w:rFonts w:ascii="Bierstadt" w:hAnsi="Bierstadt" w:cs="Times New Roman"/>
      <w:b/>
      <w:bCs/>
      <w:color w:val="000000" w:themeColor="text1"/>
      <w:sz w:val="72"/>
      <w:szCs w:val="72"/>
      <w:lang w:val="en-GB"/>
    </w:rPr>
  </w:style>
  <w:style w:type="paragraph" w:customStyle="1" w:styleId="WadeTitlePageHeadingL2">
    <w:name w:val="Wade Title Page Heading L2"/>
    <w:qFormat/>
    <w:rsid w:val="00E022A6"/>
    <w:pPr>
      <w:jc w:val="right"/>
    </w:pPr>
    <w:rPr>
      <w:rFonts w:ascii="Bierstadt" w:hAnsi="Bierstadt" w:cs="Times New Roman"/>
      <w:b/>
      <w:bCs/>
      <w:color w:val="0077C8" w:themeColor="accent1"/>
      <w:sz w:val="28"/>
      <w:szCs w:val="28"/>
      <w:lang w:val="en-GB"/>
    </w:rPr>
  </w:style>
  <w:style w:type="paragraph" w:customStyle="1" w:styleId="WadeReportHeadingL3">
    <w:name w:val="Wade Report Heading L3"/>
    <w:qFormat/>
    <w:rsid w:val="00E022A6"/>
    <w:pPr>
      <w:numPr>
        <w:ilvl w:val="2"/>
        <w:numId w:val="6"/>
      </w:numPr>
      <w:spacing w:after="120" w:line="440" w:lineRule="exact"/>
    </w:pPr>
    <w:rPr>
      <w:rFonts w:ascii="Bierstadt" w:hAnsi="Bierstadt" w:cs="Times New Roman"/>
      <w:b/>
      <w:bCs/>
      <w:color w:val="05C3DE" w:themeColor="accent5"/>
      <w:sz w:val="20"/>
      <w:szCs w:val="20"/>
      <w:lang w:val="en-GB"/>
    </w:rPr>
  </w:style>
  <w:style w:type="paragraph" w:customStyle="1" w:styleId="WadeReportHeadingL2">
    <w:name w:val="Wade Report Heading L2"/>
    <w:qFormat/>
    <w:rsid w:val="00E022A6"/>
    <w:pPr>
      <w:numPr>
        <w:ilvl w:val="1"/>
        <w:numId w:val="6"/>
      </w:numPr>
      <w:spacing w:line="440" w:lineRule="exact"/>
    </w:pPr>
    <w:rPr>
      <w:rFonts w:ascii="Bierstadt" w:hAnsi="Bierstadt" w:cs="Times New Roman"/>
      <w:b/>
      <w:bCs/>
      <w:color w:val="0077C8" w:themeColor="accent1"/>
      <w:lang w:val="en-GB"/>
    </w:rPr>
  </w:style>
  <w:style w:type="paragraph" w:customStyle="1" w:styleId="WadeReportHeadingL1">
    <w:name w:val="Wade Report Heading L1"/>
    <w:qFormat/>
    <w:rsid w:val="00E022A6"/>
    <w:pPr>
      <w:numPr>
        <w:numId w:val="6"/>
      </w:numPr>
      <w:tabs>
        <w:tab w:val="left" w:pos="709"/>
      </w:tabs>
      <w:spacing w:line="440" w:lineRule="exact"/>
    </w:pPr>
    <w:rPr>
      <w:rFonts w:ascii="Bierstadt" w:hAnsi="Bierstadt" w:cs="Times New Roman"/>
      <w:b/>
      <w:bCs/>
      <w:color w:val="000000" w:themeColor="text1"/>
      <w:sz w:val="32"/>
      <w:szCs w:val="32"/>
      <w:lang w:val="en-GB"/>
    </w:rPr>
  </w:style>
  <w:style w:type="paragraph" w:customStyle="1" w:styleId="WadeReportBody">
    <w:name w:val="Wade Report Body"/>
    <w:qFormat/>
    <w:rsid w:val="00E022A6"/>
    <w:pPr>
      <w:ind w:left="1442"/>
    </w:pPr>
    <w:rPr>
      <w:rFonts w:ascii="Bierstadt" w:hAnsi="Bierstadt" w:cs="Times New Roman"/>
      <w:color w:val="000000" w:themeColor="text1"/>
      <w:sz w:val="20"/>
      <w:szCs w:val="20"/>
      <w:lang w:val="en-GB"/>
    </w:rPr>
  </w:style>
  <w:style w:type="paragraph" w:customStyle="1" w:styleId="WadeReportBodyBullet">
    <w:name w:val="Wade Report Body Bullet"/>
    <w:basedOn w:val="WadeReportBody"/>
    <w:qFormat/>
    <w:rsid w:val="00E022A6"/>
    <w:pPr>
      <w:numPr>
        <w:numId w:val="7"/>
      </w:numPr>
      <w:spacing w:after="120" w:line="280" w:lineRule="exact"/>
    </w:pPr>
    <w:rPr>
      <w:shd w:val="clear" w:color="auto" w:fill="FFFFFF"/>
    </w:rPr>
  </w:style>
  <w:style w:type="paragraph" w:customStyle="1" w:styleId="WadeTable">
    <w:name w:val="Wade Table"/>
    <w:qFormat/>
    <w:rsid w:val="00E022A6"/>
    <w:pPr>
      <w:jc w:val="both"/>
    </w:pPr>
    <w:rPr>
      <w:rFonts w:ascii="Bierstadt" w:hAnsi="Bierstadt" w:cs="Times New Roman"/>
      <w:color w:val="000000" w:themeColor="text1"/>
      <w:sz w:val="20"/>
      <w:szCs w:val="20"/>
      <w:shd w:val="clear" w:color="auto" w:fill="FFFFFF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07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8C5"/>
  </w:style>
  <w:style w:type="paragraph" w:styleId="Footer">
    <w:name w:val="footer"/>
    <w:basedOn w:val="Normal"/>
    <w:link w:val="FooterChar"/>
    <w:uiPriority w:val="99"/>
    <w:unhideWhenUsed/>
    <w:rsid w:val="00807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8C5"/>
  </w:style>
  <w:style w:type="paragraph" w:customStyle="1" w:styleId="BasicParagraph">
    <w:name w:val="[Basic Paragraph]"/>
    <w:basedOn w:val="Normal"/>
    <w:uiPriority w:val="99"/>
    <w:rsid w:val="00444B6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WDACTitlePageHeading">
    <w:name w:val="WDAC_Title Page Heading"/>
    <w:qFormat/>
    <w:rsid w:val="00F017E3"/>
    <w:rPr>
      <w:rFonts w:ascii="Aptos" w:hAnsi="Aptos" w:cs="Times New Roman"/>
      <w:b/>
      <w:bCs/>
      <w:color w:val="0077C8" w:themeColor="accent1"/>
      <w:sz w:val="96"/>
      <w:szCs w:val="96"/>
    </w:rPr>
  </w:style>
  <w:style w:type="paragraph" w:customStyle="1" w:styleId="WDACDocumentDetailsCover">
    <w:name w:val="WDAC_Document Details Cover"/>
    <w:qFormat/>
    <w:rsid w:val="00F017E3"/>
    <w:rPr>
      <w:rFonts w:ascii="Aptos" w:hAnsi="Aptos" w:cs="Times New Roman"/>
      <w:color w:val="004169" w:themeColor="text2"/>
      <w:sz w:val="21"/>
      <w:szCs w:val="21"/>
    </w:rPr>
  </w:style>
  <w:style w:type="paragraph" w:customStyle="1" w:styleId="WDACHeadingLevel1">
    <w:name w:val="WDAC_Heading Level 1"/>
    <w:basedOn w:val="Normal"/>
    <w:qFormat/>
    <w:rsid w:val="00F017E3"/>
    <w:pPr>
      <w:spacing w:after="360"/>
    </w:pPr>
    <w:rPr>
      <w:rFonts w:ascii="Aptos" w:hAnsi="Aptos" w:cs="Times New Roman"/>
      <w:b/>
      <w:bCs/>
      <w:color w:val="0077C8" w:themeColor="accent1"/>
      <w:sz w:val="64"/>
      <w:szCs w:val="64"/>
    </w:rPr>
  </w:style>
  <w:style w:type="paragraph" w:customStyle="1" w:styleId="WDACHeadingLevel2">
    <w:name w:val="WDAC_Heading Level 2"/>
    <w:basedOn w:val="Normal"/>
    <w:qFormat/>
    <w:rsid w:val="00F017E3"/>
    <w:pPr>
      <w:spacing w:after="240"/>
    </w:pPr>
    <w:rPr>
      <w:rFonts w:ascii="Aptos" w:hAnsi="Aptos" w:cs="Times New Roman"/>
      <w:color w:val="004169" w:themeColor="text2"/>
      <w:sz w:val="40"/>
      <w:szCs w:val="40"/>
    </w:rPr>
  </w:style>
  <w:style w:type="paragraph" w:customStyle="1" w:styleId="WDACHeadingLevel3">
    <w:name w:val="WDAC_Heading Level 3"/>
    <w:basedOn w:val="Normal"/>
    <w:qFormat/>
    <w:rsid w:val="00F017E3"/>
    <w:pPr>
      <w:spacing w:after="240"/>
    </w:pPr>
    <w:rPr>
      <w:rFonts w:ascii="Aptos" w:hAnsi="Aptos"/>
      <w:b/>
      <w:bCs/>
      <w:color w:val="004169" w:themeColor="text2"/>
      <w:sz w:val="28"/>
      <w:szCs w:val="28"/>
    </w:rPr>
  </w:style>
  <w:style w:type="paragraph" w:customStyle="1" w:styleId="WDACBodyStyle">
    <w:name w:val="WDAC_Body Style"/>
    <w:basedOn w:val="Normal"/>
    <w:qFormat/>
    <w:rsid w:val="00F017E3"/>
    <w:pPr>
      <w:spacing w:after="320"/>
    </w:pPr>
    <w:rPr>
      <w:rFonts w:ascii="Aptos" w:hAnsi="Aptos" w:cs="Open Sans"/>
      <w:color w:val="004169" w:themeColor="text2"/>
      <w:sz w:val="22"/>
      <w:szCs w:val="22"/>
      <w:shd w:val="clear" w:color="auto" w:fill="FFFFFF"/>
    </w:rPr>
  </w:style>
  <w:style w:type="paragraph" w:customStyle="1" w:styleId="WDACHeader">
    <w:name w:val="WDAC_Header"/>
    <w:basedOn w:val="Header"/>
    <w:qFormat/>
    <w:rsid w:val="00222CDA"/>
    <w:rPr>
      <w:rFonts w:ascii="Aptos Light" w:hAnsi="Aptos Light"/>
      <w:color w:val="0077C8" w:themeColor="accent1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F01C1"/>
  </w:style>
  <w:style w:type="paragraph" w:customStyle="1" w:styleId="WDACPageNumber">
    <w:name w:val="WDAC_Page Number"/>
    <w:basedOn w:val="Footer"/>
    <w:qFormat/>
    <w:rsid w:val="003F01C1"/>
    <w:pPr>
      <w:framePr w:wrap="none" w:vAnchor="text" w:hAnchor="margin" w:xAlign="center" w:y="1"/>
      <w:jc w:val="center"/>
    </w:pPr>
    <w:rPr>
      <w:rFonts w:ascii="Aptos Light" w:hAnsi="Aptos Light"/>
      <w:color w:val="0077C8" w:themeColor="accent1"/>
      <w:sz w:val="20"/>
      <w:szCs w:val="20"/>
    </w:rPr>
  </w:style>
  <w:style w:type="character" w:styleId="Strong">
    <w:name w:val="Strong"/>
    <w:basedOn w:val="DefaultParagraphFont"/>
    <w:uiPriority w:val="22"/>
    <w:qFormat/>
    <w:rsid w:val="00EA714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82AE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82A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E2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endyng/Desktop/The%20Western%20District_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Alliance Canada ">
      <a:dk1>
        <a:srgbClr val="000000"/>
      </a:dk1>
      <a:lt1>
        <a:srgbClr val="FFFFFF"/>
      </a:lt1>
      <a:dk2>
        <a:srgbClr val="004169"/>
      </a:dk2>
      <a:lt2>
        <a:srgbClr val="EAEAEE"/>
      </a:lt2>
      <a:accent1>
        <a:srgbClr val="0077C8"/>
      </a:accent1>
      <a:accent2>
        <a:srgbClr val="006198"/>
      </a:accent2>
      <a:accent3>
        <a:srgbClr val="68478D"/>
      </a:accent3>
      <a:accent4>
        <a:srgbClr val="79E1BF"/>
      </a:accent4>
      <a:accent5>
        <a:srgbClr val="05C3DE"/>
      </a:accent5>
      <a:accent6>
        <a:srgbClr val="FFBF3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The Western District_Report Template.dotx</Template>
  <TotalTime>1</TotalTime>
  <Pages>4</Pages>
  <Words>316</Words>
  <Characters>1858</Characters>
  <Application>Microsoft Office Word</Application>
  <DocSecurity>0</DocSecurity>
  <Lines>132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Ng</dc:creator>
  <cp:keywords/>
  <dc:description/>
  <cp:lastModifiedBy>Wendy Ng</cp:lastModifiedBy>
  <cp:revision>2</cp:revision>
  <cp:lastPrinted>2026-01-12T16:52:00Z</cp:lastPrinted>
  <dcterms:created xsi:type="dcterms:W3CDTF">2026-03-16T14:09:00Z</dcterms:created>
  <dcterms:modified xsi:type="dcterms:W3CDTF">2026-03-16T14:09:00Z</dcterms:modified>
</cp:coreProperties>
</file>