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27CFF" w14:textId="77777777" w:rsidR="003852E1" w:rsidRDefault="00F017E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8A24E" wp14:editId="48E0C1A5">
                <wp:simplePos x="0" y="0"/>
                <wp:positionH relativeFrom="column">
                  <wp:posOffset>-222637</wp:posOffset>
                </wp:positionH>
                <wp:positionV relativeFrom="paragraph">
                  <wp:posOffset>-596072</wp:posOffset>
                </wp:positionV>
                <wp:extent cx="6240378" cy="1144988"/>
                <wp:effectExtent l="0" t="0" r="0" b="0"/>
                <wp:wrapNone/>
                <wp:docPr id="21512588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0378" cy="11449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6D3A25" w14:textId="473AB985" w:rsidR="002E247E" w:rsidRDefault="006E14FE" w:rsidP="00F017E3">
                            <w:pPr>
                              <w:pStyle w:val="WDACTitlePageHeading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Personal Reference</w:t>
                            </w:r>
                            <w:r w:rsidR="00782AE4">
                              <w:rPr>
                                <w:sz w:val="56"/>
                                <w:szCs w:val="56"/>
                              </w:rPr>
                              <w:t xml:space="preserve"> Form</w:t>
                            </w:r>
                            <w:r w:rsidR="001A518D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4624CD11" w14:textId="7F2F2361" w:rsidR="008078C5" w:rsidRPr="001A518D" w:rsidRDefault="00262B1D" w:rsidP="00F017E3">
                            <w:pPr>
                              <w:pStyle w:val="WDACTitlePageHeading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8A24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7.55pt;margin-top:-46.95pt;width:491.35pt;height:9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" fillcolor="white [3201]" stroked="f" strokeweight=".5pt">
                <v:textbox>
                  <w:txbxContent>
                    <w:p w14:paraId="4E6D3A25" w14:textId="473AB985" w:rsidR="002E247E" w:rsidRDefault="006E14FE" w:rsidP="00F017E3">
                      <w:pPr>
                        <w:pStyle w:val="WDACTitlePageHeading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Personal Reference</w:t>
                      </w:r>
                      <w:r w:rsidR="00782AE4">
                        <w:rPr>
                          <w:sz w:val="56"/>
                          <w:szCs w:val="56"/>
                        </w:rPr>
                        <w:t xml:space="preserve"> Form</w:t>
                      </w:r>
                      <w:r w:rsidR="001A518D">
                        <w:rPr>
                          <w:sz w:val="56"/>
                          <w:szCs w:val="56"/>
                        </w:rPr>
                        <w:t xml:space="preserve"> </w:t>
                      </w:r>
                    </w:p>
                    <w:p w14:paraId="4624CD11" w14:textId="7F2F2361" w:rsidR="008078C5" w:rsidRPr="001A518D" w:rsidRDefault="00262B1D" w:rsidP="00F017E3">
                      <w:pPr>
                        <w:pStyle w:val="WDACTitlePageHeading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Template</w:t>
                      </w:r>
                    </w:p>
                  </w:txbxContent>
                </v:textbox>
              </v:shape>
            </w:pict>
          </mc:Fallback>
        </mc:AlternateContent>
      </w:r>
    </w:p>
    <w:p w14:paraId="144237FA" w14:textId="77777777" w:rsidR="008078C5" w:rsidRDefault="008078C5"/>
    <w:p w14:paraId="44BAC889" w14:textId="0027EB4D" w:rsidR="008078C5" w:rsidRDefault="008078C5"/>
    <w:p w14:paraId="4CAC1466" w14:textId="6E71A6A3" w:rsidR="008078C5" w:rsidRDefault="008078C5"/>
    <w:p w14:paraId="4AFFD49D" w14:textId="14D14F85" w:rsidR="008078C5" w:rsidRDefault="008078C5"/>
    <w:p w14:paraId="538C68D8" w14:textId="0BCA8087" w:rsidR="008078C5" w:rsidRDefault="008078C5"/>
    <w:p w14:paraId="4C9F1BA8" w14:textId="167AA36B" w:rsidR="008078C5" w:rsidRDefault="00F74E2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9AD2668" wp14:editId="34F30392">
                <wp:simplePos x="0" y="0"/>
                <wp:positionH relativeFrom="column">
                  <wp:posOffset>-222638</wp:posOffset>
                </wp:positionH>
                <wp:positionV relativeFrom="paragraph">
                  <wp:posOffset>227717</wp:posOffset>
                </wp:positionV>
                <wp:extent cx="5406887" cy="1638815"/>
                <wp:effectExtent l="0" t="0" r="0" b="0"/>
                <wp:wrapNone/>
                <wp:docPr id="200050042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6887" cy="1638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E18D46" w14:textId="01E06E61" w:rsidR="00DE44C0" w:rsidRPr="00782AE4" w:rsidRDefault="00444B6C" w:rsidP="00782AE4">
                            <w:pPr>
                              <w:shd w:val="clear" w:color="auto" w:fill="FFFFFF"/>
                              <w:rPr>
                                <w:rFonts w:ascii="Segoe UI" w:eastAsia="Times New Roman" w:hAnsi="Segoe UI" w:cs="Segoe UI"/>
                                <w:color w:val="333333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EA714B">
                              <w:rPr>
                                <w:sz w:val="22"/>
                                <w:szCs w:val="22"/>
                              </w:rPr>
                              <w:t xml:space="preserve">Created by: </w:t>
                            </w:r>
                            <w:r w:rsidR="00782AE4">
                              <w:rPr>
                                <w:sz w:val="22"/>
                                <w:szCs w:val="22"/>
                              </w:rPr>
                              <w:t xml:space="preserve">Cindy Bartlett, </w:t>
                            </w:r>
                            <w:r w:rsidR="00782AE4" w:rsidRPr="00782AE4">
                              <w:rPr>
                                <w:rFonts w:ascii="Segoe UI" w:eastAsia="Times New Roman" w:hAnsi="Segoe UI" w:cs="Segoe UI"/>
                                <w:color w:val="333333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>Ministry Safety &amp; Risk</w:t>
                            </w:r>
                            <w:r w:rsidR="00782AE4">
                              <w:rPr>
                                <w:rFonts w:ascii="Segoe UI" w:eastAsia="Times New Roman" w:hAnsi="Segoe UI" w:cs="Segoe UI"/>
                                <w:color w:val="333333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  <w:r w:rsidR="00782AE4" w:rsidRPr="00782AE4">
                              <w:rPr>
                                <w:rFonts w:ascii="Segoe UI" w:eastAsia="Times New Roman" w:hAnsi="Segoe UI" w:cs="Segoe UI"/>
                                <w:color w:val="333333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>Consultant</w:t>
                            </w:r>
                          </w:p>
                          <w:p w14:paraId="41760725" w14:textId="27CFA7CD" w:rsidR="00444B6C" w:rsidRPr="00EA714B" w:rsidRDefault="00444B6C" w:rsidP="00F017E3">
                            <w:pPr>
                              <w:pStyle w:val="WDACDocumentDetailsCover"/>
                              <w:rPr>
                                <w:sz w:val="22"/>
                                <w:szCs w:val="22"/>
                              </w:rPr>
                            </w:pPr>
                            <w:r w:rsidRPr="00EA714B">
                              <w:rPr>
                                <w:sz w:val="22"/>
                                <w:szCs w:val="22"/>
                              </w:rPr>
                              <w:t xml:space="preserve">Date: </w:t>
                            </w:r>
                            <w:r w:rsidR="002E247E">
                              <w:rPr>
                                <w:sz w:val="22"/>
                                <w:szCs w:val="22"/>
                              </w:rPr>
                              <w:t>February</w:t>
                            </w:r>
                            <w:r w:rsidR="00EA714B" w:rsidRPr="00EA714B">
                              <w:rPr>
                                <w:sz w:val="22"/>
                                <w:szCs w:val="22"/>
                              </w:rPr>
                              <w:t xml:space="preserve"> 2026</w:t>
                            </w:r>
                          </w:p>
                          <w:p w14:paraId="6FBA1362" w14:textId="30712D28" w:rsidR="00444B6C" w:rsidRPr="00EA714B" w:rsidRDefault="00444B6C" w:rsidP="00F017E3">
                            <w:pPr>
                              <w:pStyle w:val="WDACDocumentDetailsCover"/>
                              <w:rPr>
                                <w:sz w:val="22"/>
                                <w:szCs w:val="22"/>
                              </w:rPr>
                            </w:pPr>
                            <w:r w:rsidRPr="00EA714B">
                              <w:rPr>
                                <w:sz w:val="22"/>
                                <w:szCs w:val="22"/>
                              </w:rPr>
                              <w:t xml:space="preserve">WCD </w:t>
                            </w:r>
                            <w:r w:rsidR="00EA714B" w:rsidRPr="00EA714B">
                              <w:rPr>
                                <w:sz w:val="22"/>
                                <w:szCs w:val="22"/>
                              </w:rPr>
                              <w:t>Operations</w:t>
                            </w:r>
                            <w:r w:rsidRPr="00EA714B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 w:rsidR="00EA714B" w:rsidRPr="00EA714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82AE4">
                              <w:rPr>
                                <w:sz w:val="22"/>
                                <w:szCs w:val="22"/>
                              </w:rPr>
                              <w:t xml:space="preserve">Safe </w:t>
                            </w:r>
                            <w:r w:rsidR="00A21767">
                              <w:rPr>
                                <w:sz w:val="22"/>
                                <w:szCs w:val="22"/>
                              </w:rPr>
                              <w:t xml:space="preserve">Church </w:t>
                            </w:r>
                            <w:r w:rsidR="00782AE4">
                              <w:rPr>
                                <w:sz w:val="22"/>
                                <w:szCs w:val="22"/>
                              </w:rPr>
                              <w:t xml:space="preserve">Ministry </w:t>
                            </w:r>
                          </w:p>
                          <w:p w14:paraId="50868ABD" w14:textId="77777777" w:rsidR="00444B6C" w:rsidRPr="00F017E3" w:rsidRDefault="00444B6C" w:rsidP="00F017E3">
                            <w:pPr>
                              <w:rPr>
                                <w:rFonts w:ascii="Aptos" w:hAnsi="Aptos" w:cs="Times New Roman"/>
                                <w:color w:val="004169" w:themeColor="text2"/>
                                <w:sz w:val="21"/>
                                <w:szCs w:val="21"/>
                              </w:rPr>
                            </w:pPr>
                          </w:p>
                          <w:p w14:paraId="54856354" w14:textId="77777777" w:rsidR="00444B6C" w:rsidRPr="00F017E3" w:rsidRDefault="00444B6C" w:rsidP="00F017E3">
                            <w:pPr>
                              <w:rPr>
                                <w:rFonts w:ascii="Aptos" w:hAnsi="Aptos" w:cs="Times New Roman"/>
                                <w:color w:val="004169" w:themeColor="text2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D266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17.55pt;margin-top:17.95pt;width:425.75pt;height:129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" filled="f" stroked="f" strokeweight=".5pt">
                <v:textbox>
                  <w:txbxContent>
                    <w:p w14:paraId="6CE18D46" w14:textId="01E06E61" w:rsidR="00DE44C0" w:rsidRPr="00782AE4" w:rsidRDefault="00444B6C" w:rsidP="00782AE4">
                      <w:pPr>
                        <w:shd w:val="clear" w:color="auto" w:fill="FFFFFF"/>
                        <w:rPr>
                          <w:rFonts w:ascii="Segoe UI" w:eastAsia="Times New Roman" w:hAnsi="Segoe UI" w:cs="Segoe UI"/>
                          <w:color w:val="333333"/>
                          <w:kern w:val="0"/>
                          <w:sz w:val="21"/>
                          <w:szCs w:val="21"/>
                          <w14:ligatures w14:val="none"/>
                        </w:rPr>
                      </w:pPr>
                      <w:r w:rsidRPr="00EA714B">
                        <w:rPr>
                          <w:sz w:val="22"/>
                          <w:szCs w:val="22"/>
                        </w:rPr>
                        <w:t xml:space="preserve">Created by: </w:t>
                      </w:r>
                      <w:r w:rsidR="00782AE4">
                        <w:rPr>
                          <w:sz w:val="22"/>
                          <w:szCs w:val="22"/>
                        </w:rPr>
                        <w:t xml:space="preserve">Cindy Bartlett, </w:t>
                      </w:r>
                      <w:r w:rsidR="00782AE4" w:rsidRPr="00782AE4">
                        <w:rPr>
                          <w:rFonts w:ascii="Segoe UI" w:eastAsia="Times New Roman" w:hAnsi="Segoe UI" w:cs="Segoe UI"/>
                          <w:color w:val="333333"/>
                          <w:kern w:val="0"/>
                          <w:sz w:val="21"/>
                          <w:szCs w:val="21"/>
                          <w14:ligatures w14:val="none"/>
                        </w:rPr>
                        <w:t>Ministry Safety &amp; Risk</w:t>
                      </w:r>
                      <w:r w:rsidR="00782AE4">
                        <w:rPr>
                          <w:rFonts w:ascii="Segoe UI" w:eastAsia="Times New Roman" w:hAnsi="Segoe UI" w:cs="Segoe UI"/>
                          <w:color w:val="333333"/>
                          <w:kern w:val="0"/>
                          <w:sz w:val="21"/>
                          <w:szCs w:val="21"/>
                          <w14:ligatures w14:val="none"/>
                        </w:rPr>
                        <w:t xml:space="preserve"> </w:t>
                      </w:r>
                      <w:r w:rsidR="00782AE4" w:rsidRPr="00782AE4">
                        <w:rPr>
                          <w:rFonts w:ascii="Segoe UI" w:eastAsia="Times New Roman" w:hAnsi="Segoe UI" w:cs="Segoe UI"/>
                          <w:color w:val="333333"/>
                          <w:kern w:val="0"/>
                          <w:sz w:val="21"/>
                          <w:szCs w:val="21"/>
                          <w14:ligatures w14:val="none"/>
                        </w:rPr>
                        <w:t>Consultant</w:t>
                      </w:r>
                    </w:p>
                    <w:p w14:paraId="41760725" w14:textId="27CFA7CD" w:rsidR="00444B6C" w:rsidRPr="00EA714B" w:rsidRDefault="00444B6C" w:rsidP="00F017E3">
                      <w:pPr>
                        <w:pStyle w:val="WDACDocumentDetailsCover"/>
                        <w:rPr>
                          <w:sz w:val="22"/>
                          <w:szCs w:val="22"/>
                        </w:rPr>
                      </w:pPr>
                      <w:r w:rsidRPr="00EA714B">
                        <w:rPr>
                          <w:sz w:val="22"/>
                          <w:szCs w:val="22"/>
                        </w:rPr>
                        <w:t xml:space="preserve">Date: </w:t>
                      </w:r>
                      <w:r w:rsidR="002E247E">
                        <w:rPr>
                          <w:sz w:val="22"/>
                          <w:szCs w:val="22"/>
                        </w:rPr>
                        <w:t>February</w:t>
                      </w:r>
                      <w:r w:rsidR="00EA714B" w:rsidRPr="00EA714B">
                        <w:rPr>
                          <w:sz w:val="22"/>
                          <w:szCs w:val="22"/>
                        </w:rPr>
                        <w:t xml:space="preserve"> 2026</w:t>
                      </w:r>
                    </w:p>
                    <w:p w14:paraId="6FBA1362" w14:textId="30712D28" w:rsidR="00444B6C" w:rsidRPr="00EA714B" w:rsidRDefault="00444B6C" w:rsidP="00F017E3">
                      <w:pPr>
                        <w:pStyle w:val="WDACDocumentDetailsCover"/>
                        <w:rPr>
                          <w:sz w:val="22"/>
                          <w:szCs w:val="22"/>
                        </w:rPr>
                      </w:pPr>
                      <w:r w:rsidRPr="00EA714B">
                        <w:rPr>
                          <w:sz w:val="22"/>
                          <w:szCs w:val="22"/>
                        </w:rPr>
                        <w:t xml:space="preserve">WCD </w:t>
                      </w:r>
                      <w:r w:rsidR="00EA714B" w:rsidRPr="00EA714B">
                        <w:rPr>
                          <w:sz w:val="22"/>
                          <w:szCs w:val="22"/>
                        </w:rPr>
                        <w:t>Operations</w:t>
                      </w:r>
                      <w:r w:rsidRPr="00EA714B">
                        <w:rPr>
                          <w:sz w:val="22"/>
                          <w:szCs w:val="22"/>
                        </w:rPr>
                        <w:t>:</w:t>
                      </w:r>
                      <w:r w:rsidR="00EA714B" w:rsidRPr="00EA714B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782AE4">
                        <w:rPr>
                          <w:sz w:val="22"/>
                          <w:szCs w:val="22"/>
                        </w:rPr>
                        <w:t xml:space="preserve">Safe </w:t>
                      </w:r>
                      <w:r w:rsidR="00A21767">
                        <w:rPr>
                          <w:sz w:val="22"/>
                          <w:szCs w:val="22"/>
                        </w:rPr>
                        <w:t xml:space="preserve">Church </w:t>
                      </w:r>
                      <w:r w:rsidR="00782AE4">
                        <w:rPr>
                          <w:sz w:val="22"/>
                          <w:szCs w:val="22"/>
                        </w:rPr>
                        <w:t xml:space="preserve">Ministry </w:t>
                      </w:r>
                    </w:p>
                    <w:p w14:paraId="50868ABD" w14:textId="77777777" w:rsidR="00444B6C" w:rsidRPr="00F017E3" w:rsidRDefault="00444B6C" w:rsidP="00F017E3">
                      <w:pPr>
                        <w:rPr>
                          <w:rFonts w:ascii="Aptos" w:hAnsi="Aptos" w:cs="Times New Roman"/>
                          <w:color w:val="004169" w:themeColor="text2"/>
                          <w:sz w:val="21"/>
                          <w:szCs w:val="21"/>
                        </w:rPr>
                      </w:pPr>
                    </w:p>
                    <w:p w14:paraId="54856354" w14:textId="77777777" w:rsidR="00444B6C" w:rsidRPr="00F017E3" w:rsidRDefault="00444B6C" w:rsidP="00F017E3">
                      <w:pPr>
                        <w:rPr>
                          <w:rFonts w:ascii="Aptos" w:hAnsi="Aptos" w:cs="Times New Roman"/>
                          <w:color w:val="004169" w:themeColor="text2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F4D92C" w14:textId="77777777" w:rsidR="008078C5" w:rsidRDefault="008078C5"/>
    <w:p w14:paraId="623C17FE" w14:textId="52B18709" w:rsidR="008078C5" w:rsidRDefault="002E247E" w:rsidP="002E247E">
      <w:pPr>
        <w:tabs>
          <w:tab w:val="left" w:pos="3323"/>
        </w:tabs>
      </w:pPr>
      <w:r>
        <w:tab/>
      </w:r>
    </w:p>
    <w:p w14:paraId="36714F27" w14:textId="77777777" w:rsidR="008078C5" w:rsidRDefault="008078C5" w:rsidP="002E247E">
      <w:pPr>
        <w:ind w:firstLine="720"/>
      </w:pPr>
    </w:p>
    <w:p w14:paraId="33F669E1" w14:textId="77777777" w:rsidR="008078C5" w:rsidRDefault="008078C5"/>
    <w:p w14:paraId="0F48A6FF" w14:textId="77777777" w:rsidR="008078C5" w:rsidRDefault="008078C5"/>
    <w:p w14:paraId="713B3856" w14:textId="77777777" w:rsidR="008078C5" w:rsidRDefault="008078C5"/>
    <w:p w14:paraId="07ED21D3" w14:textId="77777777" w:rsidR="008078C5" w:rsidRDefault="008078C5"/>
    <w:p w14:paraId="2F374264" w14:textId="77777777" w:rsidR="008078C5" w:rsidRDefault="008078C5"/>
    <w:p w14:paraId="75FACCA4" w14:textId="77777777" w:rsidR="008078C5" w:rsidRDefault="008078C5"/>
    <w:p w14:paraId="3189B95F" w14:textId="77777777" w:rsidR="008078C5" w:rsidRDefault="008078C5"/>
    <w:p w14:paraId="0B994CDA" w14:textId="77777777" w:rsidR="008078C5" w:rsidRDefault="008078C5"/>
    <w:p w14:paraId="13260AC9" w14:textId="77777777" w:rsidR="008078C5" w:rsidRDefault="008078C5"/>
    <w:p w14:paraId="35786E5A" w14:textId="77777777" w:rsidR="008078C5" w:rsidRDefault="008078C5"/>
    <w:p w14:paraId="682E4869" w14:textId="77777777" w:rsidR="008078C5" w:rsidRDefault="008078C5"/>
    <w:p w14:paraId="529CDC8E" w14:textId="77777777" w:rsidR="008078C5" w:rsidRDefault="008078C5"/>
    <w:p w14:paraId="66C60974" w14:textId="77777777" w:rsidR="008078C5" w:rsidRDefault="008078C5"/>
    <w:p w14:paraId="5665871F" w14:textId="77777777" w:rsidR="008078C5" w:rsidRDefault="008078C5"/>
    <w:p w14:paraId="0FFDA441" w14:textId="77777777" w:rsidR="008078C5" w:rsidRDefault="008078C5"/>
    <w:p w14:paraId="10930BFC" w14:textId="77777777" w:rsidR="008078C5" w:rsidRDefault="008078C5"/>
    <w:p w14:paraId="743F8920" w14:textId="77777777" w:rsidR="008078C5" w:rsidRDefault="008078C5"/>
    <w:p w14:paraId="447C94E0" w14:textId="77777777" w:rsidR="008078C5" w:rsidRDefault="008078C5"/>
    <w:p w14:paraId="7A681FC7" w14:textId="77777777" w:rsidR="008078C5" w:rsidRDefault="008078C5"/>
    <w:p w14:paraId="0797FD4C" w14:textId="77777777" w:rsidR="008078C5" w:rsidRDefault="008078C5"/>
    <w:p w14:paraId="6CDD0494" w14:textId="77777777" w:rsidR="008078C5" w:rsidRDefault="008078C5"/>
    <w:p w14:paraId="760595E7" w14:textId="77777777" w:rsidR="008078C5" w:rsidRDefault="008078C5">
      <w:pPr>
        <w:sectPr w:rsidR="008078C5" w:rsidSect="00F017E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/>
          <w:pgMar w:top="4282" w:right="1440" w:bottom="1439" w:left="1440" w:header="708" w:footer="708" w:gutter="0"/>
          <w:cols w:space="708"/>
          <w:titlePg/>
          <w:docGrid w:linePitch="360"/>
        </w:sectPr>
      </w:pPr>
    </w:p>
    <w:p w14:paraId="373E9BA7" w14:textId="77777777" w:rsidR="00EA714B" w:rsidRPr="00262B1D" w:rsidRDefault="00EA714B" w:rsidP="00EA714B">
      <w:pPr>
        <w:rPr>
          <w:b/>
          <w:bCs/>
          <w:color w:val="0CA1FF" w:themeColor="text2" w:themeTint="99"/>
        </w:rPr>
      </w:pPr>
      <w:r w:rsidRPr="00262B1D">
        <w:rPr>
          <w:b/>
          <w:bCs/>
          <w:color w:val="0CA1FF" w:themeColor="text2" w:themeTint="99"/>
        </w:rPr>
        <w:lastRenderedPageBreak/>
        <w:t xml:space="preserve">Purpose: </w:t>
      </w:r>
    </w:p>
    <w:p w14:paraId="6BF1D92B" w14:textId="227AE12B" w:rsidR="002E247E" w:rsidRDefault="006E14FE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The Personal Reference</w:t>
      </w:r>
      <w:r w:rsidR="002E247E" w:rsidRPr="002E247E">
        <w:rPr>
          <w:rFonts w:ascii="Aptos" w:hAnsi="Aptos"/>
          <w:sz w:val="22"/>
          <w:szCs w:val="22"/>
        </w:rPr>
        <w:t xml:space="preserve"> Form is used for </w:t>
      </w:r>
      <w:r>
        <w:rPr>
          <w:rFonts w:ascii="Aptos" w:hAnsi="Aptos"/>
          <w:sz w:val="22"/>
          <w:szCs w:val="22"/>
        </w:rPr>
        <w:t>volunteers serving with</w:t>
      </w:r>
      <w:r w:rsidR="002E247E" w:rsidRPr="002E247E">
        <w:rPr>
          <w:rFonts w:ascii="Aptos" w:hAnsi="Aptos"/>
          <w:sz w:val="22"/>
          <w:szCs w:val="22"/>
        </w:rPr>
        <w:t xml:space="preserve"> Children, Youth, Seniors &amp; Vulnerable Persons.</w:t>
      </w:r>
    </w:p>
    <w:p w14:paraId="286BD0B7" w14:textId="77777777" w:rsidR="00EA0CBB" w:rsidRDefault="00EA0CBB">
      <w:pPr>
        <w:rPr>
          <w:rFonts w:ascii="Aptos" w:hAnsi="Aptos"/>
          <w:sz w:val="22"/>
          <w:szCs w:val="22"/>
        </w:rPr>
      </w:pPr>
    </w:p>
    <w:p w14:paraId="65529E4A" w14:textId="77777777" w:rsidR="00EA0CBB" w:rsidRPr="00EA0CBB" w:rsidRDefault="00EA0CBB" w:rsidP="00EA0CBB">
      <w:pPr>
        <w:rPr>
          <w:rFonts w:ascii="Aptos" w:hAnsi="Aptos"/>
          <w:b/>
          <w:bCs/>
          <w:color w:val="00B0F0"/>
          <w:sz w:val="22"/>
          <w:szCs w:val="22"/>
          <w:lang w:val="en"/>
        </w:rPr>
      </w:pPr>
      <w:r w:rsidRPr="00EA0CBB">
        <w:rPr>
          <w:rFonts w:ascii="Aptos" w:hAnsi="Aptos"/>
          <w:b/>
          <w:bCs/>
          <w:color w:val="00B0F0"/>
          <w:sz w:val="22"/>
          <w:szCs w:val="22"/>
          <w:lang w:val="en"/>
        </w:rPr>
        <w:t>CONFIDENTIAL</w:t>
      </w:r>
    </w:p>
    <w:p w14:paraId="2D8F7332" w14:textId="0B0A4334" w:rsidR="00EA0CBB" w:rsidRPr="00EA0CBB" w:rsidRDefault="00EA0CBB" w:rsidP="00EA0CBB">
      <w:pPr>
        <w:rPr>
          <w:rFonts w:ascii="Aptos" w:hAnsi="Aptos"/>
          <w:sz w:val="22"/>
          <w:szCs w:val="22"/>
          <w:lang w:val="en"/>
        </w:rPr>
      </w:pPr>
      <w:r w:rsidRPr="00EA0CBB">
        <w:rPr>
          <w:rFonts w:ascii="Aptos" w:hAnsi="Aptos"/>
          <w:sz w:val="22"/>
          <w:szCs w:val="22"/>
          <w:lang w:val="en"/>
        </w:rPr>
        <w:t>This reference will be kept confidential and used solely for evaluating the below-named individual’s suitability for volunteer ministry with children, youth, seniors or vulnerable persons.</w:t>
      </w:r>
    </w:p>
    <w:p w14:paraId="764F70BD" w14:textId="77777777" w:rsidR="00EA0CBB" w:rsidRPr="002E247E" w:rsidRDefault="00EA0CBB">
      <w:pPr>
        <w:rPr>
          <w:rFonts w:ascii="Aptos" w:hAnsi="Aptos"/>
          <w:sz w:val="22"/>
          <w:szCs w:val="22"/>
        </w:rPr>
      </w:pPr>
    </w:p>
    <w:p w14:paraId="06381F91" w14:textId="77777777" w:rsidR="002E247E" w:rsidRDefault="002E247E"/>
    <w:p w14:paraId="21DF7EEB" w14:textId="400A7330" w:rsidR="00782AE4" w:rsidRPr="00782AE4" w:rsidRDefault="00782AE4">
      <w:pPr>
        <w:rPr>
          <w:b/>
          <w:bCs/>
          <w:color w:val="0CA1FF" w:themeColor="text2" w:themeTint="99"/>
        </w:rPr>
      </w:pPr>
      <w:r w:rsidRPr="00782AE4">
        <w:rPr>
          <w:b/>
          <w:bCs/>
          <w:color w:val="0CA1FF" w:themeColor="text2" w:themeTint="99"/>
        </w:rPr>
        <w:t xml:space="preserve">Form Template: </w:t>
      </w:r>
    </w:p>
    <w:p w14:paraId="3FF4D1DA" w14:textId="7B79020F" w:rsidR="00782AE4" w:rsidRPr="00782AE4" w:rsidRDefault="00782AE4" w:rsidP="00782AE4">
      <w:pPr>
        <w:spacing w:before="100" w:beforeAutospacing="1" w:after="100" w:afterAutospacing="1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782AE4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[CHURCH LOGO]</w:t>
      </w:r>
      <w:r w:rsidRPr="00782AE4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br/>
        <w:t>[NAME OF CHURCH]</w:t>
      </w:r>
      <w:r w:rsidRPr="00782AE4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br/>
      </w:r>
      <w:r w:rsidR="006E14FE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Personal Reference</w:t>
      </w:r>
      <w:r w:rsidRPr="00782AE4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 Form</w:t>
      </w:r>
    </w:p>
    <w:p w14:paraId="2E237B40" w14:textId="77777777" w:rsidR="00782AE4" w:rsidRPr="00782AE4" w:rsidRDefault="00AC65D9" w:rsidP="00782AE4">
      <w:pPr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noProof/>
          <w:kern w:val="0"/>
          <w:sz w:val="22"/>
          <w:szCs w:val="22"/>
        </w:rPr>
        <w:pict w14:anchorId="6F93D6BB">
          <v:rect id="_x0000_i1047" alt="" style="width:468pt;height:.05pt;mso-width-percent:0;mso-height-percent:0;mso-width-percent:0;mso-height-percent:0" o:hralign="center" o:hrstd="t" o:hr="t" fillcolor="#a0a0a0" stroked="f"/>
        </w:pict>
      </w:r>
    </w:p>
    <w:p w14:paraId="2E01240A" w14:textId="1951C588" w:rsidR="00EA0CBB" w:rsidRPr="00EA0CBB" w:rsidRDefault="00EA0CBB" w:rsidP="00EA0CBB">
      <w:pPr>
        <w:spacing w:before="100" w:beforeAutospacing="1" w:after="100" w:afterAutospacing="1"/>
        <w:rPr>
          <w:rFonts w:ascii="Aptos" w:eastAsia="Times New Roman" w:hAnsi="Aptos" w:cs="Times New Roman"/>
          <w:color w:val="0CA1FF" w:themeColor="text2" w:themeTint="99"/>
          <w:kern w:val="0"/>
          <w:sz w:val="22"/>
          <w:szCs w:val="22"/>
          <w:lang w:val="en"/>
          <w14:ligatures w14:val="none"/>
        </w:rPr>
      </w:pPr>
      <w:r w:rsidRPr="00EA0CBB">
        <w:rPr>
          <w:rFonts w:ascii="Aptos" w:eastAsia="Times New Roman" w:hAnsi="Aptos" w:cs="Times New Roman"/>
          <w:color w:val="0CA1FF" w:themeColor="text2" w:themeTint="99"/>
          <w:kern w:val="0"/>
          <w:sz w:val="22"/>
          <w:szCs w:val="22"/>
          <w:lang w:val="en"/>
          <w14:ligatures w14:val="none"/>
        </w:rPr>
        <w:t xml:space="preserve">INFORMATION ABOUT THE </w:t>
      </w:r>
      <w:r w:rsidR="00BF27EE">
        <w:rPr>
          <w:rFonts w:ascii="Aptos" w:eastAsia="Times New Roman" w:hAnsi="Aptos" w:cs="Times New Roman"/>
          <w:color w:val="0CA1FF" w:themeColor="text2" w:themeTint="99"/>
          <w:kern w:val="0"/>
          <w:sz w:val="22"/>
          <w:szCs w:val="22"/>
          <w:lang w:val="en"/>
          <w14:ligatures w14:val="none"/>
        </w:rPr>
        <w:t>VOLUNTEER</w:t>
      </w:r>
    </w:p>
    <w:p w14:paraId="19A52564" w14:textId="5964D58A" w:rsidR="00A61BE4" w:rsidRDefault="00782AE4" w:rsidP="003540F9">
      <w:pPr>
        <w:spacing w:line="360" w:lineRule="auto"/>
        <w:rPr>
          <w:rFonts w:ascii="Aptos" w:hAnsi="Aptos"/>
          <w:sz w:val="22"/>
          <w:szCs w:val="22"/>
        </w:rPr>
      </w:pPr>
      <w:r w:rsidRPr="00782AE4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Name: ___________________________</w:t>
      </w:r>
      <w:r w:rsidRPr="00782AE4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br/>
      </w:r>
      <w:r w:rsidR="002E247E" w:rsidRPr="002E247E">
        <w:rPr>
          <w:rFonts w:ascii="Aptos" w:hAnsi="Aptos"/>
          <w:sz w:val="22"/>
          <w:szCs w:val="22"/>
        </w:rPr>
        <w:t>Ministry</w:t>
      </w:r>
      <w:r w:rsidR="00A61BE4" w:rsidRPr="002E247E">
        <w:rPr>
          <w:rFonts w:ascii="Aptos" w:hAnsi="Aptos"/>
          <w:sz w:val="22"/>
          <w:szCs w:val="22"/>
        </w:rPr>
        <w:t>: __________________________</w:t>
      </w:r>
    </w:p>
    <w:p w14:paraId="7E492E64" w14:textId="39381BA1" w:rsidR="00BF27EE" w:rsidRDefault="002E247E" w:rsidP="003540F9">
      <w:pPr>
        <w:spacing w:line="360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2E247E">
        <w:rPr>
          <w:rFonts w:ascii="Aptos" w:hAnsi="Aptos"/>
          <w:sz w:val="22"/>
          <w:szCs w:val="22"/>
        </w:rPr>
        <w:t>Volunteer Role: __________________________</w:t>
      </w:r>
    </w:p>
    <w:p w14:paraId="45BBD3B1" w14:textId="0E69720E" w:rsidR="00EA0CBB" w:rsidRPr="00BF27EE" w:rsidRDefault="00BF27EE" w:rsidP="003540F9">
      <w:pPr>
        <w:spacing w:line="360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>
        <w:rPr>
          <w:rFonts w:ascii="Aptos" w:hAnsi="Aptos"/>
          <w:sz w:val="22"/>
          <w:szCs w:val="22"/>
          <w:lang w:val="en"/>
        </w:rPr>
        <w:t xml:space="preserve">Application </w:t>
      </w:r>
      <w:r w:rsidR="00EA0CBB" w:rsidRPr="00EA0CBB">
        <w:rPr>
          <w:rFonts w:ascii="Aptos" w:hAnsi="Aptos"/>
          <w:sz w:val="22"/>
          <w:szCs w:val="22"/>
          <w:lang w:val="en"/>
        </w:rPr>
        <w:t>Date: ___________________________</w:t>
      </w:r>
    </w:p>
    <w:p w14:paraId="1C0D9DEE" w14:textId="4AE4C400" w:rsidR="00BF27EE" w:rsidRPr="003540F9" w:rsidRDefault="003540F9" w:rsidP="003540F9">
      <w:pPr>
        <w:spacing w:before="100" w:beforeAutospacing="1" w:after="100" w:afterAutospacing="1"/>
        <w:rPr>
          <w:rFonts w:ascii="Aptos" w:eastAsia="Times New Roman" w:hAnsi="Aptos" w:cs="Times New Roman"/>
          <w:color w:val="0CA1FF" w:themeColor="text2" w:themeTint="99"/>
          <w:kern w:val="0"/>
          <w:sz w:val="22"/>
          <w:szCs w:val="22"/>
          <w:lang w:val="en"/>
          <w14:ligatures w14:val="none"/>
        </w:rPr>
      </w:pPr>
      <w:r w:rsidRPr="00EA0CBB">
        <w:rPr>
          <w:rFonts w:ascii="Aptos" w:eastAsia="Times New Roman" w:hAnsi="Aptos" w:cs="Times New Roman"/>
          <w:color w:val="0CA1FF" w:themeColor="text2" w:themeTint="99"/>
          <w:kern w:val="0"/>
          <w:sz w:val="22"/>
          <w:szCs w:val="22"/>
          <w:lang w:val="en"/>
          <w14:ligatures w14:val="none"/>
        </w:rPr>
        <w:t xml:space="preserve">INFORMATION ABOUT THE </w:t>
      </w:r>
      <w:r>
        <w:rPr>
          <w:rFonts w:ascii="Aptos" w:eastAsia="Times New Roman" w:hAnsi="Aptos" w:cs="Times New Roman"/>
          <w:color w:val="0CA1FF" w:themeColor="text2" w:themeTint="99"/>
          <w:kern w:val="0"/>
          <w:sz w:val="22"/>
          <w:szCs w:val="22"/>
          <w:lang w:val="en"/>
          <w14:ligatures w14:val="none"/>
        </w:rPr>
        <w:t>REFERENCE</w:t>
      </w:r>
    </w:p>
    <w:p w14:paraId="51B51826" w14:textId="5885B214" w:rsidR="00EA0CBB" w:rsidRPr="00EA0CBB" w:rsidRDefault="00EA0CBB" w:rsidP="00EA0CBB">
      <w:pPr>
        <w:spacing w:line="360" w:lineRule="auto"/>
        <w:rPr>
          <w:rFonts w:ascii="Aptos" w:hAnsi="Aptos"/>
          <w:sz w:val="22"/>
          <w:szCs w:val="22"/>
          <w:lang w:val="en"/>
        </w:rPr>
      </w:pPr>
      <w:r w:rsidRPr="00EA0CBB">
        <w:rPr>
          <w:rFonts w:ascii="Aptos" w:hAnsi="Aptos"/>
          <w:sz w:val="22"/>
          <w:szCs w:val="22"/>
          <w:lang w:val="en"/>
        </w:rPr>
        <w:t>Name: _______________________________________________</w:t>
      </w:r>
    </w:p>
    <w:p w14:paraId="2B6C4465" w14:textId="77777777" w:rsidR="00EA0CBB" w:rsidRPr="00EA0CBB" w:rsidRDefault="00EA0CBB" w:rsidP="00EA0CBB">
      <w:pPr>
        <w:spacing w:line="360" w:lineRule="auto"/>
        <w:rPr>
          <w:rFonts w:ascii="Aptos" w:hAnsi="Aptos"/>
          <w:sz w:val="22"/>
          <w:szCs w:val="22"/>
          <w:lang w:val="en"/>
        </w:rPr>
      </w:pPr>
      <w:r w:rsidRPr="00EA0CBB">
        <w:rPr>
          <w:rFonts w:ascii="Aptos" w:hAnsi="Aptos"/>
          <w:sz w:val="22"/>
          <w:szCs w:val="22"/>
          <w:lang w:val="en"/>
        </w:rPr>
        <w:t>Email: _______________________________________________</w:t>
      </w:r>
    </w:p>
    <w:p w14:paraId="7388A151" w14:textId="77777777" w:rsidR="00EA0CBB" w:rsidRPr="00EA0CBB" w:rsidRDefault="00EA0CBB" w:rsidP="00EA0CBB">
      <w:pPr>
        <w:spacing w:line="360" w:lineRule="auto"/>
        <w:rPr>
          <w:rFonts w:ascii="Aptos" w:hAnsi="Aptos"/>
          <w:sz w:val="22"/>
          <w:szCs w:val="22"/>
          <w:lang w:val="en"/>
        </w:rPr>
      </w:pPr>
      <w:r w:rsidRPr="00EA0CBB">
        <w:rPr>
          <w:rFonts w:ascii="Aptos" w:hAnsi="Aptos"/>
          <w:sz w:val="22"/>
          <w:szCs w:val="22"/>
          <w:lang w:val="en"/>
        </w:rPr>
        <w:t>Phone Number: _______________________________________</w:t>
      </w:r>
    </w:p>
    <w:p w14:paraId="19293C8F" w14:textId="77777777" w:rsidR="00EA0CBB" w:rsidRDefault="00EA0CBB" w:rsidP="00EA0CBB">
      <w:pPr>
        <w:rPr>
          <w:rFonts w:ascii="Aptos" w:hAnsi="Aptos"/>
          <w:sz w:val="22"/>
          <w:szCs w:val="22"/>
          <w:lang w:val="en"/>
        </w:rPr>
      </w:pPr>
    </w:p>
    <w:p w14:paraId="37974D33" w14:textId="77777777" w:rsidR="00EA0CBB" w:rsidRDefault="00EA0CBB" w:rsidP="00EA0CBB">
      <w:pPr>
        <w:rPr>
          <w:rFonts w:ascii="Aptos" w:hAnsi="Aptos"/>
          <w:sz w:val="22"/>
          <w:szCs w:val="22"/>
          <w:lang w:val="en"/>
        </w:rPr>
      </w:pPr>
      <w:r w:rsidRPr="00EA0CBB">
        <w:rPr>
          <w:rFonts w:ascii="Aptos" w:hAnsi="Aptos"/>
          <w:sz w:val="22"/>
          <w:szCs w:val="22"/>
          <w:lang w:val="en"/>
        </w:rPr>
        <w:t>May we contact you for further clarification?</w:t>
      </w:r>
    </w:p>
    <w:p w14:paraId="5BA19D54" w14:textId="5161FF98" w:rsidR="00EA0CBB" w:rsidRPr="00EA0CBB" w:rsidRDefault="00EA0CBB" w:rsidP="00EA0CBB">
      <w:pPr>
        <w:rPr>
          <w:rFonts w:ascii="Aptos" w:hAnsi="Aptos"/>
          <w:sz w:val="22"/>
          <w:szCs w:val="22"/>
          <w:lang w:val="en"/>
        </w:rPr>
      </w:pPr>
      <w:r w:rsidRPr="00EA0CBB">
        <w:rPr>
          <w:rFonts w:ascii="Aptos" w:hAnsi="Aptos"/>
          <w:sz w:val="22"/>
          <w:szCs w:val="22"/>
          <w:lang w:val="en"/>
        </w:rPr>
        <w:br/>
        <w:t xml:space="preserve"> ☐ Yes ☐ No</w:t>
      </w:r>
    </w:p>
    <w:p w14:paraId="7D8E2658" w14:textId="77777777" w:rsidR="00EA0CBB" w:rsidRDefault="00EA0CBB" w:rsidP="00EA0CBB">
      <w:pPr>
        <w:rPr>
          <w:rFonts w:ascii="Aptos" w:hAnsi="Aptos"/>
          <w:sz w:val="22"/>
          <w:szCs w:val="22"/>
          <w:lang w:val="en"/>
        </w:rPr>
      </w:pPr>
    </w:p>
    <w:p w14:paraId="621D97EC" w14:textId="5E04E9E7" w:rsidR="00EA0CBB" w:rsidRPr="00EA0CBB" w:rsidRDefault="00EA0CBB" w:rsidP="00EA0CBB">
      <w:pPr>
        <w:rPr>
          <w:rFonts w:ascii="Aptos" w:hAnsi="Aptos"/>
          <w:color w:val="00B0F0"/>
          <w:sz w:val="22"/>
          <w:szCs w:val="22"/>
          <w:lang w:val="en"/>
        </w:rPr>
      </w:pPr>
      <w:r w:rsidRPr="00EA0CBB">
        <w:rPr>
          <w:rFonts w:ascii="Aptos" w:hAnsi="Aptos"/>
          <w:color w:val="00B0F0"/>
          <w:sz w:val="22"/>
          <w:szCs w:val="22"/>
          <w:lang w:val="en"/>
        </w:rPr>
        <w:t>INFORMATION ABOUT THE VOLUNTEER</w:t>
      </w:r>
    </w:p>
    <w:p w14:paraId="245A34F8" w14:textId="77777777" w:rsidR="00EA0CBB" w:rsidRPr="00EA0CBB" w:rsidRDefault="00EA0CBB" w:rsidP="00EA0CBB">
      <w:pPr>
        <w:rPr>
          <w:rFonts w:ascii="Aptos" w:hAnsi="Aptos"/>
          <w:sz w:val="22"/>
          <w:szCs w:val="22"/>
          <w:lang w:val="en"/>
        </w:rPr>
      </w:pPr>
    </w:p>
    <w:p w14:paraId="33AEC7B7" w14:textId="0A923BDA" w:rsidR="00EA0CBB" w:rsidRPr="00EA0CBB" w:rsidRDefault="00EA0CBB" w:rsidP="00EA0CBB">
      <w:pPr>
        <w:rPr>
          <w:rFonts w:ascii="Aptos" w:hAnsi="Aptos"/>
          <w:sz w:val="22"/>
          <w:szCs w:val="22"/>
          <w:lang w:val="en"/>
        </w:rPr>
      </w:pPr>
      <w:r w:rsidRPr="00EA0CBB">
        <w:rPr>
          <w:rFonts w:ascii="Aptos" w:hAnsi="Aptos"/>
          <w:sz w:val="22"/>
          <w:szCs w:val="22"/>
          <w:lang w:val="en"/>
        </w:rPr>
        <w:t xml:space="preserve">Name of </w:t>
      </w:r>
      <w:r w:rsidR="000A696F">
        <w:rPr>
          <w:rFonts w:ascii="Aptos" w:hAnsi="Aptos"/>
          <w:sz w:val="22"/>
          <w:szCs w:val="22"/>
          <w:lang w:val="en"/>
        </w:rPr>
        <w:t xml:space="preserve">Volunteer: </w:t>
      </w:r>
      <w:r w:rsidRPr="00EA0CBB">
        <w:rPr>
          <w:rFonts w:ascii="Aptos" w:hAnsi="Aptos"/>
          <w:sz w:val="22"/>
          <w:szCs w:val="22"/>
          <w:lang w:val="en"/>
        </w:rPr>
        <w:t xml:space="preserve"> _______________________________________________</w:t>
      </w:r>
    </w:p>
    <w:p w14:paraId="5330851B" w14:textId="77777777" w:rsidR="00EA0CBB" w:rsidRPr="00EA0CBB" w:rsidRDefault="00EA0CBB" w:rsidP="00EA0CBB">
      <w:pPr>
        <w:rPr>
          <w:rFonts w:ascii="Aptos" w:hAnsi="Aptos"/>
          <w:sz w:val="22"/>
          <w:szCs w:val="22"/>
          <w:lang w:val="en"/>
        </w:rPr>
      </w:pPr>
    </w:p>
    <w:p w14:paraId="076F3D8B" w14:textId="77777777" w:rsidR="00EA0CBB" w:rsidRDefault="00EA0CBB" w:rsidP="00EA0CBB">
      <w:pPr>
        <w:rPr>
          <w:rFonts w:ascii="Aptos" w:hAnsi="Aptos"/>
          <w:sz w:val="22"/>
          <w:szCs w:val="22"/>
          <w:lang w:val="en"/>
        </w:rPr>
      </w:pPr>
      <w:r w:rsidRPr="00EA0CBB">
        <w:rPr>
          <w:rFonts w:ascii="Aptos" w:hAnsi="Aptos"/>
          <w:sz w:val="22"/>
          <w:szCs w:val="22"/>
          <w:lang w:val="en"/>
        </w:rPr>
        <w:t>How long have you known this person?</w:t>
      </w:r>
    </w:p>
    <w:p w14:paraId="52C38278" w14:textId="019CEC09" w:rsidR="00EA0CBB" w:rsidRPr="00EA0CBB" w:rsidRDefault="00AC65D9" w:rsidP="00EA0CBB">
      <w:pPr>
        <w:rPr>
          <w:rFonts w:ascii="Aptos" w:hAnsi="Aptos"/>
          <w:sz w:val="22"/>
          <w:szCs w:val="22"/>
          <w:lang w:val="en"/>
        </w:rPr>
      </w:pPr>
      <w:r>
        <w:rPr>
          <w:rFonts w:ascii="Aptos" w:eastAsia="Times New Roman" w:hAnsi="Aptos" w:cs="Times New Roman"/>
          <w:noProof/>
          <w:kern w:val="0"/>
          <w:sz w:val="22"/>
          <w:szCs w:val="22"/>
        </w:rPr>
        <w:pict w14:anchorId="7103571C">
          <v:rect id="_x0000_i1046" alt="" style="width:468pt;height:.05pt;mso-width-percent:0;mso-height-percent:0;mso-width-percent:0;mso-height-percent:0" o:hralign="center" o:hrstd="t" o:hr="t" fillcolor="#a0a0a0" stroked="f"/>
        </w:pict>
      </w:r>
    </w:p>
    <w:p w14:paraId="5198C414" w14:textId="77777777" w:rsidR="00EA0CBB" w:rsidRPr="00EA0CBB" w:rsidRDefault="00EA0CBB" w:rsidP="00EA0CBB">
      <w:pPr>
        <w:rPr>
          <w:rFonts w:ascii="Aptos" w:hAnsi="Aptos"/>
          <w:sz w:val="22"/>
          <w:szCs w:val="22"/>
          <w:lang w:val="en"/>
        </w:rPr>
      </w:pPr>
    </w:p>
    <w:p w14:paraId="6CA71126" w14:textId="77777777" w:rsidR="00EA0CBB" w:rsidRPr="00EA0CBB" w:rsidRDefault="00EA0CBB" w:rsidP="00EA0CBB">
      <w:pPr>
        <w:rPr>
          <w:rFonts w:ascii="Aptos" w:hAnsi="Aptos"/>
          <w:sz w:val="22"/>
          <w:szCs w:val="22"/>
          <w:lang w:val="en"/>
        </w:rPr>
      </w:pPr>
      <w:r w:rsidRPr="00EA0CBB">
        <w:rPr>
          <w:rFonts w:ascii="Aptos" w:hAnsi="Aptos"/>
          <w:sz w:val="22"/>
          <w:szCs w:val="22"/>
          <w:lang w:val="en"/>
        </w:rPr>
        <w:t>What is your relationship to this person, and how well do you know them?</w:t>
      </w:r>
    </w:p>
    <w:p w14:paraId="6E050EF2" w14:textId="77777777" w:rsidR="00A61BE4" w:rsidRDefault="00AC65D9" w:rsidP="00EA0CBB">
      <w:pPr>
        <w:rPr>
          <w:rFonts w:ascii="Aptos" w:hAnsi="Aptos"/>
          <w:color w:val="00B0F0"/>
          <w:sz w:val="22"/>
          <w:szCs w:val="22"/>
          <w:lang w:val="en"/>
        </w:rPr>
      </w:pPr>
      <w:r>
        <w:rPr>
          <w:rFonts w:ascii="Aptos" w:eastAsia="Times New Roman" w:hAnsi="Aptos" w:cs="Times New Roman"/>
          <w:noProof/>
          <w:kern w:val="0"/>
          <w:sz w:val="22"/>
          <w:szCs w:val="22"/>
        </w:rPr>
        <w:pict w14:anchorId="594C961F">
          <v:rect id="_x0000_i1045" alt="" style="width:468pt;height:.05pt;mso-width-percent:0;mso-height-percent:0;mso-width-percent:0;mso-height-percent:0" o:hralign="center" o:hrstd="t" o:hr="t" fillcolor="#a0a0a0" stroked="f"/>
        </w:pict>
      </w:r>
      <w:r w:rsidR="00EA0CBB" w:rsidRPr="00EA0CBB">
        <w:rPr>
          <w:rFonts w:ascii="Aptos" w:hAnsi="Aptos"/>
          <w:sz w:val="22"/>
          <w:szCs w:val="22"/>
          <w:lang w:val="en"/>
        </w:rPr>
        <w:br/>
      </w:r>
    </w:p>
    <w:p w14:paraId="0AAA1C2C" w14:textId="66C6A717" w:rsidR="00EA0CBB" w:rsidRPr="00EA0CBB" w:rsidRDefault="00EA0CBB" w:rsidP="00EA0CBB">
      <w:pPr>
        <w:rPr>
          <w:rFonts w:ascii="Aptos" w:hAnsi="Aptos"/>
          <w:color w:val="00B0F0"/>
          <w:sz w:val="22"/>
          <w:szCs w:val="22"/>
          <w:lang w:val="en"/>
        </w:rPr>
      </w:pPr>
      <w:r w:rsidRPr="00EA0CBB">
        <w:rPr>
          <w:rFonts w:ascii="Aptos" w:hAnsi="Aptos"/>
          <w:color w:val="00B0F0"/>
          <w:sz w:val="22"/>
          <w:szCs w:val="22"/>
          <w:lang w:val="en"/>
        </w:rPr>
        <w:lastRenderedPageBreak/>
        <w:t>SAFEGUARDING ASSESSMENT</w:t>
      </w:r>
    </w:p>
    <w:p w14:paraId="3B078014" w14:textId="77777777" w:rsidR="00EA0CBB" w:rsidRPr="00EA0CBB" w:rsidRDefault="00EA0CBB" w:rsidP="00EA0CBB">
      <w:pPr>
        <w:rPr>
          <w:rFonts w:ascii="Aptos" w:hAnsi="Aptos"/>
          <w:sz w:val="22"/>
          <w:szCs w:val="22"/>
          <w:lang w:val="en"/>
        </w:rPr>
      </w:pPr>
    </w:p>
    <w:p w14:paraId="29C94CAB" w14:textId="4FF128E9" w:rsidR="00EA0CBB" w:rsidRDefault="00EA0CBB" w:rsidP="00EA0CBB">
      <w:pPr>
        <w:rPr>
          <w:rFonts w:ascii="Aptos" w:hAnsi="Aptos"/>
          <w:sz w:val="22"/>
          <w:szCs w:val="22"/>
          <w:lang w:val="en"/>
        </w:rPr>
      </w:pPr>
      <w:r w:rsidRPr="00EA0CBB">
        <w:rPr>
          <w:rFonts w:ascii="Aptos" w:hAnsi="Aptos"/>
          <w:sz w:val="22"/>
          <w:szCs w:val="22"/>
          <w:lang w:val="en"/>
        </w:rPr>
        <w:t xml:space="preserve">Would you entrust the care of children, youth, </w:t>
      </w:r>
      <w:r w:rsidR="003540F9">
        <w:rPr>
          <w:rFonts w:ascii="Aptos" w:hAnsi="Aptos"/>
          <w:sz w:val="22"/>
          <w:szCs w:val="22"/>
          <w:lang w:val="en"/>
        </w:rPr>
        <w:t xml:space="preserve">seniors </w:t>
      </w:r>
      <w:r w:rsidR="000A696F">
        <w:rPr>
          <w:rFonts w:ascii="Aptos" w:hAnsi="Aptos"/>
          <w:sz w:val="22"/>
          <w:szCs w:val="22"/>
          <w:lang w:val="en"/>
        </w:rPr>
        <w:t xml:space="preserve">or </w:t>
      </w:r>
      <w:r w:rsidRPr="00EA0CBB">
        <w:rPr>
          <w:rFonts w:ascii="Aptos" w:hAnsi="Aptos"/>
          <w:sz w:val="22"/>
          <w:szCs w:val="22"/>
          <w:lang w:val="en"/>
        </w:rPr>
        <w:t xml:space="preserve">vulnerable </w:t>
      </w:r>
      <w:r w:rsidR="003540F9">
        <w:rPr>
          <w:rFonts w:ascii="Aptos" w:hAnsi="Aptos"/>
          <w:sz w:val="22"/>
          <w:szCs w:val="22"/>
          <w:lang w:val="en"/>
        </w:rPr>
        <w:t>persons</w:t>
      </w:r>
      <w:r w:rsidRPr="00EA0CBB">
        <w:rPr>
          <w:rFonts w:ascii="Aptos" w:hAnsi="Aptos"/>
          <w:sz w:val="22"/>
          <w:szCs w:val="22"/>
          <w:lang w:val="en"/>
        </w:rPr>
        <w:t xml:space="preserve"> to this individual without any concern, reservation, or hesitation?</w:t>
      </w:r>
    </w:p>
    <w:p w14:paraId="0E67F90D" w14:textId="77777777" w:rsidR="00EA0CBB" w:rsidRPr="00EA0CBB" w:rsidRDefault="00EA0CBB" w:rsidP="00EA0CBB">
      <w:pPr>
        <w:rPr>
          <w:rFonts w:ascii="Aptos" w:hAnsi="Aptos"/>
          <w:sz w:val="22"/>
          <w:szCs w:val="22"/>
          <w:lang w:val="en"/>
        </w:rPr>
      </w:pPr>
    </w:p>
    <w:p w14:paraId="2A8F07F3" w14:textId="77777777" w:rsidR="00EA0CBB" w:rsidRPr="00EA0CBB" w:rsidRDefault="00EA0CBB" w:rsidP="00EA0CBB">
      <w:pPr>
        <w:rPr>
          <w:rFonts w:ascii="Aptos" w:hAnsi="Aptos"/>
          <w:sz w:val="22"/>
          <w:szCs w:val="22"/>
          <w:lang w:val="en"/>
        </w:rPr>
      </w:pPr>
      <w:r w:rsidRPr="00EA0CBB">
        <w:rPr>
          <w:rFonts w:ascii="Aptos" w:hAnsi="Aptos"/>
          <w:sz w:val="22"/>
          <w:szCs w:val="22"/>
          <w:lang w:val="en"/>
        </w:rPr>
        <w:t>☐ Yes ☐ No</w:t>
      </w:r>
    </w:p>
    <w:p w14:paraId="78F1AFA3" w14:textId="77777777" w:rsidR="00EA0CBB" w:rsidRDefault="00EA0CBB" w:rsidP="00EA0CBB">
      <w:pPr>
        <w:rPr>
          <w:rFonts w:ascii="Aptos" w:hAnsi="Aptos"/>
          <w:sz w:val="22"/>
          <w:szCs w:val="22"/>
          <w:lang w:val="en"/>
        </w:rPr>
      </w:pPr>
    </w:p>
    <w:p w14:paraId="4C30C839" w14:textId="45CA321F" w:rsidR="00EA0CBB" w:rsidRDefault="00EA0CBB" w:rsidP="00EA0CBB">
      <w:pPr>
        <w:rPr>
          <w:rFonts w:ascii="Aptos" w:hAnsi="Aptos"/>
          <w:sz w:val="22"/>
          <w:szCs w:val="22"/>
          <w:lang w:val="en"/>
        </w:rPr>
      </w:pPr>
      <w:r w:rsidRPr="00EA0CBB">
        <w:rPr>
          <w:rFonts w:ascii="Aptos" w:hAnsi="Aptos"/>
          <w:sz w:val="22"/>
          <w:szCs w:val="22"/>
          <w:lang w:val="en"/>
        </w:rPr>
        <w:t>If yes, please explain:</w:t>
      </w:r>
    </w:p>
    <w:p w14:paraId="4394D254" w14:textId="77777777" w:rsidR="00EA0CBB" w:rsidRPr="00782AE4" w:rsidRDefault="00AC65D9" w:rsidP="00EA0CBB">
      <w:pPr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noProof/>
          <w:kern w:val="0"/>
          <w:sz w:val="22"/>
          <w:szCs w:val="22"/>
        </w:rPr>
        <w:pict w14:anchorId="48401CAC">
          <v:rect id="_x0000_i1044" alt="" style="width:468pt;height:.05pt;mso-width-percent:0;mso-height-percent:0;mso-width-percent:0;mso-height-percent:0" o:hralign="center" o:hrstd="t" o:hr="t" fillcolor="#a0a0a0" stroked="f"/>
        </w:pict>
      </w:r>
    </w:p>
    <w:p w14:paraId="3F55C84B" w14:textId="77777777" w:rsidR="00EA0CBB" w:rsidRDefault="00AC65D9" w:rsidP="00EA0CBB">
      <w:pPr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noProof/>
          <w:kern w:val="0"/>
          <w:sz w:val="22"/>
          <w:szCs w:val="22"/>
        </w:rPr>
        <w:pict w14:anchorId="539792CE">
          <v:rect id="_x0000_i1043" alt="" style="width:468pt;height:.05pt;mso-width-percent:0;mso-height-percent:0;mso-width-percent:0;mso-height-percent:0" o:hralign="center" o:hrstd="t" o:hr="t" fillcolor="#a0a0a0" stroked="f"/>
        </w:pict>
      </w:r>
    </w:p>
    <w:p w14:paraId="58F1AEAD" w14:textId="77777777" w:rsidR="00EA0CBB" w:rsidRDefault="00AC65D9" w:rsidP="00EA0CBB">
      <w:pPr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noProof/>
          <w:kern w:val="0"/>
          <w:sz w:val="22"/>
          <w:szCs w:val="22"/>
        </w:rPr>
        <w:pict w14:anchorId="629E90B5">
          <v:rect id="_x0000_i1042" alt="" style="width:468pt;height:.05pt;mso-width-percent:0;mso-height-percent:0;mso-width-percent:0;mso-height-percent:0" o:hralign="center" o:hrstd="t" o:hr="t" fillcolor="#a0a0a0" stroked="f"/>
        </w:pict>
      </w:r>
      <w:r>
        <w:rPr>
          <w:rFonts w:ascii="Aptos" w:eastAsia="Times New Roman" w:hAnsi="Aptos" w:cs="Times New Roman"/>
          <w:noProof/>
          <w:kern w:val="0"/>
          <w:sz w:val="22"/>
          <w:szCs w:val="22"/>
        </w:rPr>
        <w:pict w14:anchorId="00D2481E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067E0F79" w14:textId="77777777" w:rsidR="00EA0CBB" w:rsidRPr="00EA0CBB" w:rsidRDefault="00EA0CBB" w:rsidP="00EA0CBB">
      <w:pPr>
        <w:rPr>
          <w:rFonts w:ascii="Aptos" w:hAnsi="Aptos"/>
          <w:sz w:val="22"/>
          <w:szCs w:val="22"/>
          <w:lang w:val="en"/>
        </w:rPr>
      </w:pPr>
    </w:p>
    <w:p w14:paraId="2D24437D" w14:textId="77777777" w:rsidR="00EA0CBB" w:rsidRDefault="00EA0CBB" w:rsidP="00EA0CBB">
      <w:pPr>
        <w:rPr>
          <w:rFonts w:ascii="Aptos" w:hAnsi="Aptos"/>
          <w:sz w:val="22"/>
          <w:szCs w:val="22"/>
          <w:lang w:val="en"/>
        </w:rPr>
      </w:pPr>
      <w:r w:rsidRPr="00EA0CBB">
        <w:rPr>
          <w:rFonts w:ascii="Aptos" w:hAnsi="Aptos"/>
          <w:sz w:val="22"/>
          <w:szCs w:val="22"/>
          <w:lang w:val="en"/>
        </w:rPr>
        <w:t>If no, please explain your concerns:</w:t>
      </w:r>
    </w:p>
    <w:p w14:paraId="7F9C5677" w14:textId="77777777" w:rsidR="00EA0CBB" w:rsidRPr="00782AE4" w:rsidRDefault="00AC65D9" w:rsidP="00EA0CBB">
      <w:pPr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noProof/>
          <w:kern w:val="0"/>
          <w:sz w:val="22"/>
          <w:szCs w:val="22"/>
        </w:rPr>
        <w:pict w14:anchorId="042C4949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2BAE0426" w14:textId="77777777" w:rsidR="00EA0CBB" w:rsidRDefault="00AC65D9" w:rsidP="00EA0CBB">
      <w:pPr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noProof/>
          <w:kern w:val="0"/>
          <w:sz w:val="22"/>
          <w:szCs w:val="22"/>
        </w:rPr>
        <w:pict w14:anchorId="3CA58D20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3EAD6EA1" w14:textId="4D5E2031" w:rsidR="00EA0CBB" w:rsidRPr="00EA0CBB" w:rsidRDefault="00AC65D9" w:rsidP="00EA0CBB">
      <w:pPr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noProof/>
          <w:kern w:val="0"/>
          <w:sz w:val="22"/>
          <w:szCs w:val="22"/>
        </w:rPr>
        <w:pict w14:anchorId="11EE9A21">
          <v:rect id="_x0000_i1038" alt="" style="width:468pt;height:.05pt;mso-width-percent:0;mso-height-percent:0;mso-width-percent:0;mso-height-percent:0" o:hralign="center" o:hrstd="t" o:hr="t" fillcolor="#a0a0a0" stroked="f"/>
        </w:pict>
      </w:r>
      <w:r>
        <w:rPr>
          <w:rFonts w:ascii="Aptos" w:eastAsia="Times New Roman" w:hAnsi="Aptos" w:cs="Times New Roman"/>
          <w:noProof/>
          <w:kern w:val="0"/>
          <w:sz w:val="22"/>
          <w:szCs w:val="22"/>
        </w:rPr>
        <w:pict w14:anchorId="3AA57F3A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43B87E36" w14:textId="77777777" w:rsidR="00EA0CBB" w:rsidRPr="00EA0CBB" w:rsidRDefault="00EA0CBB" w:rsidP="00EA0CBB">
      <w:pPr>
        <w:rPr>
          <w:rFonts w:ascii="Aptos" w:hAnsi="Aptos"/>
          <w:sz w:val="22"/>
          <w:szCs w:val="22"/>
          <w:lang w:val="en"/>
        </w:rPr>
      </w:pPr>
    </w:p>
    <w:p w14:paraId="633DE488" w14:textId="054DB0CE" w:rsidR="00EA0CBB" w:rsidRDefault="00EA0CBB" w:rsidP="00EA0CBB">
      <w:pPr>
        <w:rPr>
          <w:rFonts w:ascii="Aptos" w:hAnsi="Aptos"/>
          <w:sz w:val="22"/>
          <w:szCs w:val="22"/>
          <w:lang w:val="en"/>
        </w:rPr>
      </w:pPr>
      <w:r w:rsidRPr="00EA0CBB">
        <w:rPr>
          <w:rFonts w:ascii="Aptos" w:hAnsi="Aptos"/>
          <w:sz w:val="22"/>
          <w:szCs w:val="22"/>
          <w:lang w:val="en"/>
        </w:rPr>
        <w:t xml:space="preserve">Have you ever observed or been made aware of behavior that could be inappropriate, unsafe, or concerning when working with children, youth, </w:t>
      </w:r>
      <w:r w:rsidR="003540F9">
        <w:rPr>
          <w:rFonts w:ascii="Aptos" w:hAnsi="Aptos"/>
          <w:sz w:val="22"/>
          <w:szCs w:val="22"/>
          <w:lang w:val="en"/>
        </w:rPr>
        <w:t xml:space="preserve">seniors </w:t>
      </w:r>
      <w:r w:rsidRPr="00EA0CBB">
        <w:rPr>
          <w:rFonts w:ascii="Aptos" w:hAnsi="Aptos"/>
          <w:sz w:val="22"/>
          <w:szCs w:val="22"/>
          <w:lang w:val="en"/>
        </w:rPr>
        <w:t>or vulnerable persons?</w:t>
      </w:r>
    </w:p>
    <w:p w14:paraId="6DE871A0" w14:textId="77777777" w:rsidR="00EA0CBB" w:rsidRPr="00EA0CBB" w:rsidRDefault="00EA0CBB" w:rsidP="00EA0CBB">
      <w:pPr>
        <w:rPr>
          <w:rFonts w:ascii="Aptos" w:hAnsi="Aptos"/>
          <w:sz w:val="22"/>
          <w:szCs w:val="22"/>
          <w:lang w:val="en"/>
        </w:rPr>
      </w:pPr>
    </w:p>
    <w:p w14:paraId="5875123E" w14:textId="77777777" w:rsidR="00EA0CBB" w:rsidRPr="00EA0CBB" w:rsidRDefault="00EA0CBB" w:rsidP="00EA0CBB">
      <w:pPr>
        <w:rPr>
          <w:rFonts w:ascii="Aptos" w:hAnsi="Aptos"/>
          <w:sz w:val="22"/>
          <w:szCs w:val="22"/>
          <w:lang w:val="en"/>
        </w:rPr>
      </w:pPr>
      <w:r w:rsidRPr="00EA0CBB">
        <w:rPr>
          <w:rFonts w:ascii="Aptos" w:hAnsi="Aptos"/>
          <w:sz w:val="22"/>
          <w:szCs w:val="22"/>
          <w:lang w:val="en"/>
        </w:rPr>
        <w:t>☐ Yes ☐ No</w:t>
      </w:r>
    </w:p>
    <w:p w14:paraId="1E49B063" w14:textId="77777777" w:rsidR="00EA0CBB" w:rsidRPr="00EA0CBB" w:rsidRDefault="00EA0CBB" w:rsidP="00EA0CBB">
      <w:pPr>
        <w:rPr>
          <w:rFonts w:ascii="Aptos" w:hAnsi="Aptos"/>
          <w:sz w:val="22"/>
          <w:szCs w:val="22"/>
          <w:lang w:val="en"/>
        </w:rPr>
      </w:pPr>
    </w:p>
    <w:p w14:paraId="0C0093F8" w14:textId="77777777" w:rsidR="00EA0CBB" w:rsidRDefault="00EA0CBB" w:rsidP="00EA0CBB">
      <w:pPr>
        <w:rPr>
          <w:rFonts w:ascii="Aptos" w:hAnsi="Aptos"/>
          <w:sz w:val="22"/>
          <w:szCs w:val="22"/>
          <w:lang w:val="en"/>
        </w:rPr>
      </w:pPr>
      <w:r w:rsidRPr="00EA0CBB">
        <w:rPr>
          <w:rFonts w:ascii="Aptos" w:hAnsi="Aptos"/>
          <w:sz w:val="22"/>
          <w:szCs w:val="22"/>
          <w:lang w:val="en"/>
        </w:rPr>
        <w:t>If yes, please explain:</w:t>
      </w:r>
    </w:p>
    <w:p w14:paraId="2F05D623" w14:textId="77777777" w:rsidR="00EA0CBB" w:rsidRPr="00782AE4" w:rsidRDefault="00AC65D9" w:rsidP="00EA0CBB">
      <w:pPr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noProof/>
          <w:kern w:val="0"/>
          <w:sz w:val="22"/>
          <w:szCs w:val="22"/>
        </w:rPr>
        <w:pict w14:anchorId="574FC8BD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0DF4CA7E" w14:textId="77777777" w:rsidR="00EA0CBB" w:rsidRDefault="00AC65D9" w:rsidP="00EA0CBB">
      <w:pPr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noProof/>
          <w:kern w:val="0"/>
          <w:sz w:val="22"/>
          <w:szCs w:val="22"/>
        </w:rPr>
        <w:pict w14:anchorId="643FCFB8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311AB113" w14:textId="77777777" w:rsidR="00A61BE4" w:rsidRDefault="00AC65D9" w:rsidP="00EA0CBB">
      <w:pPr>
        <w:rPr>
          <w:rFonts w:ascii="Aptos" w:hAnsi="Aptos"/>
          <w:color w:val="00B0F0"/>
          <w:sz w:val="22"/>
          <w:szCs w:val="22"/>
          <w:lang w:val="en"/>
        </w:rPr>
      </w:pPr>
      <w:r>
        <w:rPr>
          <w:rFonts w:ascii="Aptos" w:eastAsia="Times New Roman" w:hAnsi="Aptos" w:cs="Times New Roman"/>
          <w:noProof/>
          <w:kern w:val="0"/>
          <w:sz w:val="22"/>
          <w:szCs w:val="22"/>
        </w:rPr>
        <w:pict w14:anchorId="69016009">
          <v:rect id="_x0000_i1034" alt="" style="width:468pt;height:.05pt;mso-width-percent:0;mso-height-percent:0;mso-width-percent:0;mso-height-percent:0" o:hralign="center" o:hrstd="t" o:hr="t" fillcolor="#a0a0a0" stroked="f"/>
        </w:pict>
      </w:r>
      <w:r>
        <w:rPr>
          <w:rFonts w:ascii="Aptos" w:eastAsia="Times New Roman" w:hAnsi="Aptos" w:cs="Times New Roman"/>
          <w:noProof/>
          <w:kern w:val="0"/>
          <w:sz w:val="22"/>
          <w:szCs w:val="22"/>
        </w:rPr>
        <w:pict w14:anchorId="226A6306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12F6EFB6" w14:textId="77777777" w:rsidR="00A61BE4" w:rsidRDefault="00A61BE4" w:rsidP="00EA0CBB">
      <w:pPr>
        <w:rPr>
          <w:rFonts w:ascii="Aptos" w:hAnsi="Aptos"/>
          <w:color w:val="00B0F0"/>
          <w:sz w:val="22"/>
          <w:szCs w:val="22"/>
          <w:lang w:val="en"/>
        </w:rPr>
      </w:pPr>
    </w:p>
    <w:p w14:paraId="6989C0E4" w14:textId="6807EC08" w:rsidR="00EA0CBB" w:rsidRPr="00EA0CBB" w:rsidRDefault="00EA0CBB" w:rsidP="00EA0CBB">
      <w:pPr>
        <w:rPr>
          <w:rFonts w:ascii="Aptos" w:hAnsi="Aptos"/>
          <w:sz w:val="22"/>
          <w:szCs w:val="22"/>
          <w:lang w:val="en"/>
        </w:rPr>
      </w:pPr>
      <w:r w:rsidRPr="00EA0CBB">
        <w:rPr>
          <w:rFonts w:ascii="Aptos" w:hAnsi="Aptos"/>
          <w:color w:val="00B0F0"/>
          <w:sz w:val="22"/>
          <w:szCs w:val="22"/>
          <w:lang w:val="en"/>
        </w:rPr>
        <w:t>CHARACTER AND MINISTRY EVALUATION</w:t>
      </w:r>
    </w:p>
    <w:p w14:paraId="64B9CA96" w14:textId="77777777" w:rsidR="00EA0CBB" w:rsidRPr="00EA0CBB" w:rsidRDefault="00EA0CBB" w:rsidP="00EA0CBB">
      <w:pPr>
        <w:rPr>
          <w:rFonts w:ascii="Aptos" w:hAnsi="Aptos"/>
          <w:sz w:val="22"/>
          <w:szCs w:val="22"/>
          <w:lang w:val="en"/>
        </w:rPr>
      </w:pPr>
    </w:p>
    <w:p w14:paraId="469DBB93" w14:textId="77777777" w:rsidR="00EA0CBB" w:rsidRPr="00EA0CBB" w:rsidRDefault="00EA0CBB" w:rsidP="00EA0CBB">
      <w:pPr>
        <w:rPr>
          <w:rFonts w:ascii="Aptos" w:hAnsi="Aptos"/>
          <w:sz w:val="22"/>
          <w:szCs w:val="22"/>
          <w:lang w:val="en"/>
        </w:rPr>
      </w:pPr>
      <w:r w:rsidRPr="00EA0CBB">
        <w:rPr>
          <w:rFonts w:ascii="Aptos" w:hAnsi="Aptos"/>
          <w:sz w:val="22"/>
          <w:szCs w:val="22"/>
          <w:lang w:val="en"/>
        </w:rPr>
        <w:t>Please use the following scale to respond:</w:t>
      </w:r>
    </w:p>
    <w:p w14:paraId="2C31E380" w14:textId="77777777" w:rsidR="00EA0CBB" w:rsidRPr="00EA0CBB" w:rsidRDefault="00EA0CBB" w:rsidP="00EA0CBB">
      <w:pPr>
        <w:rPr>
          <w:rFonts w:ascii="Aptos" w:hAnsi="Aptos"/>
          <w:sz w:val="22"/>
          <w:szCs w:val="22"/>
          <w:lang w:val="en"/>
        </w:rPr>
      </w:pPr>
    </w:p>
    <w:p w14:paraId="10F16AF6" w14:textId="77777777" w:rsidR="00EA0CBB" w:rsidRPr="00EA0CBB" w:rsidRDefault="00EA0CBB" w:rsidP="00EA0CBB">
      <w:pPr>
        <w:rPr>
          <w:rFonts w:ascii="Aptos" w:hAnsi="Aptos"/>
          <w:sz w:val="22"/>
          <w:szCs w:val="22"/>
          <w:lang w:val="en"/>
        </w:rPr>
      </w:pPr>
      <w:r w:rsidRPr="00EA0CBB">
        <w:rPr>
          <w:rFonts w:ascii="Aptos" w:hAnsi="Aptos"/>
          <w:sz w:val="22"/>
          <w:szCs w:val="22"/>
          <w:lang w:val="en"/>
        </w:rPr>
        <w:t>1 – Low</w:t>
      </w:r>
    </w:p>
    <w:p w14:paraId="18A12175" w14:textId="77777777" w:rsidR="00EA0CBB" w:rsidRPr="00EA0CBB" w:rsidRDefault="00EA0CBB" w:rsidP="00EA0CBB">
      <w:pPr>
        <w:rPr>
          <w:rFonts w:ascii="Aptos" w:hAnsi="Aptos"/>
          <w:sz w:val="22"/>
          <w:szCs w:val="22"/>
          <w:lang w:val="en"/>
        </w:rPr>
      </w:pPr>
      <w:r w:rsidRPr="00EA0CBB">
        <w:rPr>
          <w:rFonts w:ascii="Aptos" w:hAnsi="Aptos"/>
          <w:sz w:val="22"/>
          <w:szCs w:val="22"/>
          <w:lang w:val="en"/>
        </w:rPr>
        <w:t>2 – Below Average</w:t>
      </w:r>
    </w:p>
    <w:p w14:paraId="788D40EB" w14:textId="77777777" w:rsidR="00EA0CBB" w:rsidRPr="00EA0CBB" w:rsidRDefault="00EA0CBB" w:rsidP="00EA0CBB">
      <w:pPr>
        <w:rPr>
          <w:rFonts w:ascii="Aptos" w:hAnsi="Aptos"/>
          <w:sz w:val="22"/>
          <w:szCs w:val="22"/>
          <w:lang w:val="en"/>
        </w:rPr>
      </w:pPr>
      <w:r w:rsidRPr="00EA0CBB">
        <w:rPr>
          <w:rFonts w:ascii="Aptos" w:hAnsi="Aptos"/>
          <w:sz w:val="22"/>
          <w:szCs w:val="22"/>
          <w:lang w:val="en"/>
        </w:rPr>
        <w:t>3 – Average</w:t>
      </w:r>
    </w:p>
    <w:p w14:paraId="5E007925" w14:textId="77777777" w:rsidR="00EA0CBB" w:rsidRPr="00EA0CBB" w:rsidRDefault="00EA0CBB" w:rsidP="00EA0CBB">
      <w:pPr>
        <w:rPr>
          <w:rFonts w:ascii="Aptos" w:hAnsi="Aptos"/>
          <w:sz w:val="22"/>
          <w:szCs w:val="22"/>
          <w:lang w:val="en"/>
        </w:rPr>
      </w:pPr>
      <w:r w:rsidRPr="00EA0CBB">
        <w:rPr>
          <w:rFonts w:ascii="Aptos" w:hAnsi="Aptos"/>
          <w:sz w:val="22"/>
          <w:szCs w:val="22"/>
          <w:lang w:val="en"/>
        </w:rPr>
        <w:t>4 – Very Good</w:t>
      </w:r>
    </w:p>
    <w:p w14:paraId="5334715C" w14:textId="77777777" w:rsidR="00EA0CBB" w:rsidRPr="00EA0CBB" w:rsidRDefault="00EA0CBB" w:rsidP="00EA0CBB">
      <w:pPr>
        <w:rPr>
          <w:rFonts w:ascii="Aptos" w:hAnsi="Aptos"/>
          <w:sz w:val="22"/>
          <w:szCs w:val="22"/>
          <w:lang w:val="en"/>
        </w:rPr>
      </w:pPr>
      <w:r w:rsidRPr="00EA0CBB">
        <w:rPr>
          <w:rFonts w:ascii="Aptos" w:hAnsi="Aptos"/>
          <w:sz w:val="22"/>
          <w:szCs w:val="22"/>
          <w:lang w:val="en"/>
        </w:rPr>
        <w:t>5 – Excellent</w:t>
      </w:r>
    </w:p>
    <w:p w14:paraId="1DEDA600" w14:textId="77777777" w:rsidR="00EA0CBB" w:rsidRPr="00EA0CBB" w:rsidRDefault="00EA0CBB" w:rsidP="00EA0CBB">
      <w:pPr>
        <w:rPr>
          <w:rFonts w:ascii="Aptos" w:hAnsi="Aptos"/>
          <w:sz w:val="22"/>
          <w:szCs w:val="22"/>
          <w:lang w:val="en"/>
        </w:rPr>
      </w:pPr>
    </w:p>
    <w:p w14:paraId="4105FDBB" w14:textId="77777777" w:rsidR="00EA0CBB" w:rsidRPr="00EA0CBB" w:rsidRDefault="00EA0CBB" w:rsidP="00EA0CBB">
      <w:pPr>
        <w:rPr>
          <w:rFonts w:ascii="Aptos" w:hAnsi="Aptos"/>
          <w:sz w:val="22"/>
          <w:szCs w:val="22"/>
          <w:lang w:val="en"/>
        </w:rPr>
      </w:pPr>
    </w:p>
    <w:tbl>
      <w:tblPr>
        <w:tblW w:w="6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45"/>
        <w:gridCol w:w="421"/>
        <w:gridCol w:w="421"/>
        <w:gridCol w:w="421"/>
        <w:gridCol w:w="421"/>
        <w:gridCol w:w="421"/>
      </w:tblGrid>
      <w:tr w:rsidR="00EA0CBB" w:rsidRPr="00EA0CBB" w14:paraId="27D32C43" w14:textId="77777777" w:rsidTr="00EA0CBB">
        <w:trPr>
          <w:trHeight w:hRule="exact" w:val="454"/>
        </w:trPr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3BD76" w14:textId="77777777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b/>
                <w:bCs/>
                <w:sz w:val="22"/>
                <w:szCs w:val="22"/>
                <w:lang w:val="en"/>
              </w:rPr>
              <w:t>Area of Evaluation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81921" w14:textId="77777777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b/>
                <w:bCs/>
                <w:sz w:val="22"/>
                <w:szCs w:val="22"/>
                <w:lang w:val="en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8E8D9" w14:textId="77777777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b/>
                <w:bCs/>
                <w:sz w:val="22"/>
                <w:szCs w:val="22"/>
                <w:lang w:val="en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988DA" w14:textId="77777777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b/>
                <w:bCs/>
                <w:sz w:val="22"/>
                <w:szCs w:val="22"/>
                <w:lang w:val="en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3D9A1" w14:textId="77777777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b/>
                <w:bCs/>
                <w:sz w:val="22"/>
                <w:szCs w:val="22"/>
                <w:lang w:val="en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0C570" w14:textId="77777777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b/>
                <w:bCs/>
                <w:sz w:val="22"/>
                <w:szCs w:val="22"/>
                <w:lang w:val="en"/>
              </w:rPr>
              <w:t>5</w:t>
            </w:r>
          </w:p>
        </w:tc>
      </w:tr>
      <w:tr w:rsidR="00EA0CBB" w:rsidRPr="00EA0CBB" w14:paraId="3CBC6ACF" w14:textId="77777777" w:rsidTr="00EA0CBB">
        <w:trPr>
          <w:trHeight w:hRule="exact" w:val="454"/>
        </w:trPr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5C042" w14:textId="77777777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sz w:val="22"/>
                <w:szCs w:val="22"/>
                <w:lang w:val="en"/>
              </w:rPr>
              <w:t>Ability to work with other volunteers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D8D7A" w14:textId="77777777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sz w:val="22"/>
                <w:szCs w:val="22"/>
                <w:lang w:val="en"/>
              </w:rPr>
              <w:t>☐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95192" w14:textId="77777777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sz w:val="22"/>
                <w:szCs w:val="22"/>
                <w:lang w:val="en"/>
              </w:rPr>
              <w:t>☐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B161E" w14:textId="77777777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sz w:val="22"/>
                <w:szCs w:val="22"/>
                <w:lang w:val="en"/>
              </w:rPr>
              <w:t>☐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C7310" w14:textId="77777777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sz w:val="22"/>
                <w:szCs w:val="22"/>
                <w:lang w:val="en"/>
              </w:rPr>
              <w:t>☐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6F185" w14:textId="77777777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sz w:val="22"/>
                <w:szCs w:val="22"/>
                <w:lang w:val="en"/>
              </w:rPr>
              <w:t>☐</w:t>
            </w:r>
          </w:p>
        </w:tc>
      </w:tr>
      <w:tr w:rsidR="00EA0CBB" w:rsidRPr="00EA0CBB" w14:paraId="2C5F9856" w14:textId="77777777" w:rsidTr="00EA0CBB">
        <w:trPr>
          <w:trHeight w:hRule="exact" w:val="454"/>
        </w:trPr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A6BD4" w14:textId="77777777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sz w:val="22"/>
                <w:szCs w:val="22"/>
                <w:lang w:val="en"/>
              </w:rPr>
              <w:t>Ability to follow through on commitments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77BAE" w14:textId="77777777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sz w:val="22"/>
                <w:szCs w:val="22"/>
                <w:lang w:val="en"/>
              </w:rPr>
              <w:t>☐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0AFFA" w14:textId="77777777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sz w:val="22"/>
                <w:szCs w:val="22"/>
                <w:lang w:val="en"/>
              </w:rPr>
              <w:t>☐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C0DFE" w14:textId="77777777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sz w:val="22"/>
                <w:szCs w:val="22"/>
                <w:lang w:val="en"/>
              </w:rPr>
              <w:t>☐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1B300" w14:textId="77777777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sz w:val="22"/>
                <w:szCs w:val="22"/>
                <w:lang w:val="en"/>
              </w:rPr>
              <w:t>☐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CC5DE" w14:textId="77777777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sz w:val="22"/>
                <w:szCs w:val="22"/>
                <w:lang w:val="en"/>
              </w:rPr>
              <w:t>☐</w:t>
            </w:r>
          </w:p>
        </w:tc>
      </w:tr>
      <w:tr w:rsidR="00EA0CBB" w:rsidRPr="00EA0CBB" w14:paraId="2E856C6C" w14:textId="77777777" w:rsidTr="00A61BE4">
        <w:trPr>
          <w:trHeight w:hRule="exact" w:val="717"/>
        </w:trPr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3E80B" w14:textId="413C42EC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sz w:val="22"/>
                <w:szCs w:val="22"/>
                <w:lang w:val="en"/>
              </w:rPr>
              <w:lastRenderedPageBreak/>
              <w:t>Ability to relate to children or youth</w:t>
            </w:r>
            <w:r w:rsidR="00A61BE4">
              <w:rPr>
                <w:rFonts w:ascii="Aptos" w:hAnsi="Aptos"/>
                <w:sz w:val="22"/>
                <w:szCs w:val="22"/>
                <w:lang w:val="en"/>
              </w:rPr>
              <w:t xml:space="preserve"> or seniors or vulnerable persons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9CECE" w14:textId="77777777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sz w:val="22"/>
                <w:szCs w:val="22"/>
                <w:lang w:val="en"/>
              </w:rPr>
              <w:t>☐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F8262" w14:textId="77777777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sz w:val="22"/>
                <w:szCs w:val="22"/>
                <w:lang w:val="en"/>
              </w:rPr>
              <w:t>☐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9E9BB" w14:textId="77777777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sz w:val="22"/>
                <w:szCs w:val="22"/>
                <w:lang w:val="en"/>
              </w:rPr>
              <w:t>☐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875A3" w14:textId="77777777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sz w:val="22"/>
                <w:szCs w:val="22"/>
                <w:lang w:val="en"/>
              </w:rPr>
              <w:t>☐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5CBB9" w14:textId="77777777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sz w:val="22"/>
                <w:szCs w:val="22"/>
                <w:lang w:val="en"/>
              </w:rPr>
              <w:t>☐</w:t>
            </w:r>
          </w:p>
        </w:tc>
      </w:tr>
      <w:tr w:rsidR="00EA0CBB" w:rsidRPr="00EA0CBB" w14:paraId="71D42179" w14:textId="77777777" w:rsidTr="00EA0CBB">
        <w:trPr>
          <w:trHeight w:hRule="exact" w:val="454"/>
        </w:trPr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D3A95" w14:textId="77777777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sz w:val="22"/>
                <w:szCs w:val="22"/>
                <w:lang w:val="en"/>
              </w:rPr>
              <w:t>Level of spiritual maturity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D4DAE" w14:textId="77777777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sz w:val="22"/>
                <w:szCs w:val="22"/>
                <w:lang w:val="en"/>
              </w:rPr>
              <w:t>☐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9E71A" w14:textId="77777777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sz w:val="22"/>
                <w:szCs w:val="22"/>
                <w:lang w:val="en"/>
              </w:rPr>
              <w:t>☐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39095" w14:textId="77777777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sz w:val="22"/>
                <w:szCs w:val="22"/>
                <w:lang w:val="en"/>
              </w:rPr>
              <w:t>☐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E908D" w14:textId="77777777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sz w:val="22"/>
                <w:szCs w:val="22"/>
                <w:lang w:val="en"/>
              </w:rPr>
              <w:t>☐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C44B1" w14:textId="77777777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sz w:val="22"/>
                <w:szCs w:val="22"/>
                <w:lang w:val="en"/>
              </w:rPr>
              <w:t>☐</w:t>
            </w:r>
          </w:p>
        </w:tc>
      </w:tr>
      <w:tr w:rsidR="00EA0CBB" w:rsidRPr="00EA0CBB" w14:paraId="3016E3EA" w14:textId="77777777" w:rsidTr="00EA0CBB">
        <w:trPr>
          <w:trHeight w:hRule="exact" w:val="454"/>
        </w:trPr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523BA" w14:textId="77777777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sz w:val="22"/>
                <w:szCs w:val="22"/>
                <w:lang w:val="en"/>
              </w:rPr>
              <w:t>General attitude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891AE" w14:textId="77777777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sz w:val="22"/>
                <w:szCs w:val="22"/>
                <w:lang w:val="en"/>
              </w:rPr>
              <w:t>☐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98478" w14:textId="77777777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sz w:val="22"/>
                <w:szCs w:val="22"/>
                <w:lang w:val="en"/>
              </w:rPr>
              <w:t>☐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BDBA3" w14:textId="77777777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sz w:val="22"/>
                <w:szCs w:val="22"/>
                <w:lang w:val="en"/>
              </w:rPr>
              <w:t>☐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5F993" w14:textId="77777777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sz w:val="22"/>
                <w:szCs w:val="22"/>
                <w:lang w:val="en"/>
              </w:rPr>
              <w:t>☐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42B88" w14:textId="77777777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sz w:val="22"/>
                <w:szCs w:val="22"/>
                <w:lang w:val="en"/>
              </w:rPr>
              <w:t>☐</w:t>
            </w:r>
          </w:p>
        </w:tc>
      </w:tr>
      <w:tr w:rsidR="00EA0CBB" w:rsidRPr="00EA0CBB" w14:paraId="628FA8A7" w14:textId="77777777" w:rsidTr="00EA0CBB">
        <w:trPr>
          <w:trHeight w:hRule="exact" w:val="454"/>
        </w:trPr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243DF" w14:textId="77777777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sz w:val="22"/>
                <w:szCs w:val="22"/>
                <w:lang w:val="en"/>
              </w:rPr>
              <w:t>Emotional maturity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2C73D" w14:textId="77777777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sz w:val="22"/>
                <w:szCs w:val="22"/>
                <w:lang w:val="en"/>
              </w:rPr>
              <w:t>☐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220FD" w14:textId="77777777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sz w:val="22"/>
                <w:szCs w:val="22"/>
                <w:lang w:val="en"/>
              </w:rPr>
              <w:t>☐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85BBC" w14:textId="77777777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sz w:val="22"/>
                <w:szCs w:val="22"/>
                <w:lang w:val="en"/>
              </w:rPr>
              <w:t>☐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3FC42" w14:textId="77777777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sz w:val="22"/>
                <w:szCs w:val="22"/>
                <w:lang w:val="en"/>
              </w:rPr>
              <w:t>☐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15C54" w14:textId="77777777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sz w:val="22"/>
                <w:szCs w:val="22"/>
                <w:lang w:val="en"/>
              </w:rPr>
              <w:t>☐</w:t>
            </w:r>
          </w:p>
        </w:tc>
      </w:tr>
      <w:tr w:rsidR="00EA0CBB" w:rsidRPr="00EA0CBB" w14:paraId="44FD4101" w14:textId="77777777" w:rsidTr="00EA0CBB">
        <w:trPr>
          <w:trHeight w:hRule="exact" w:val="454"/>
        </w:trPr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5F9F7" w14:textId="77777777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sz w:val="22"/>
                <w:szCs w:val="22"/>
                <w:lang w:val="en"/>
              </w:rPr>
              <w:t>Reliability and dependability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356C3" w14:textId="77777777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sz w:val="22"/>
                <w:szCs w:val="22"/>
                <w:lang w:val="en"/>
              </w:rPr>
              <w:t>☐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47578" w14:textId="77777777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sz w:val="22"/>
                <w:szCs w:val="22"/>
                <w:lang w:val="en"/>
              </w:rPr>
              <w:t>☐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B5562" w14:textId="77777777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sz w:val="22"/>
                <w:szCs w:val="22"/>
                <w:lang w:val="en"/>
              </w:rPr>
              <w:t>☐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773CE" w14:textId="77777777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sz w:val="22"/>
                <w:szCs w:val="22"/>
                <w:lang w:val="en"/>
              </w:rPr>
              <w:t>☐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2928E" w14:textId="77777777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sz w:val="22"/>
                <w:szCs w:val="22"/>
                <w:lang w:val="en"/>
              </w:rPr>
              <w:t>☐</w:t>
            </w:r>
          </w:p>
        </w:tc>
      </w:tr>
      <w:tr w:rsidR="00EA0CBB" w:rsidRPr="00EA0CBB" w14:paraId="5B74B38D" w14:textId="77777777" w:rsidTr="00EA0CBB">
        <w:trPr>
          <w:trHeight w:hRule="exact" w:val="454"/>
        </w:trPr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3A119" w14:textId="77777777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sz w:val="22"/>
                <w:szCs w:val="22"/>
                <w:lang w:val="en"/>
              </w:rPr>
              <w:t>Ability to maintain appropriate boundaries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81ED7" w14:textId="77777777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sz w:val="22"/>
                <w:szCs w:val="22"/>
                <w:lang w:val="en"/>
              </w:rPr>
              <w:t>☐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3E105" w14:textId="77777777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sz w:val="22"/>
                <w:szCs w:val="22"/>
                <w:lang w:val="en"/>
              </w:rPr>
              <w:t>☐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C382A" w14:textId="77777777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sz w:val="22"/>
                <w:szCs w:val="22"/>
                <w:lang w:val="en"/>
              </w:rPr>
              <w:t>☐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35FB6" w14:textId="77777777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sz w:val="22"/>
                <w:szCs w:val="22"/>
                <w:lang w:val="en"/>
              </w:rPr>
              <w:t>☐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BA278" w14:textId="77777777" w:rsidR="00EA0CBB" w:rsidRPr="00EA0CBB" w:rsidRDefault="00EA0CBB" w:rsidP="00EA0CBB">
            <w:pPr>
              <w:rPr>
                <w:rFonts w:ascii="Aptos" w:hAnsi="Aptos"/>
                <w:sz w:val="22"/>
                <w:szCs w:val="22"/>
                <w:lang w:val="en"/>
              </w:rPr>
            </w:pPr>
            <w:r w:rsidRPr="00EA0CBB">
              <w:rPr>
                <w:rFonts w:ascii="Aptos" w:hAnsi="Aptos"/>
                <w:sz w:val="22"/>
                <w:szCs w:val="22"/>
                <w:lang w:val="en"/>
              </w:rPr>
              <w:t>☐</w:t>
            </w:r>
          </w:p>
        </w:tc>
      </w:tr>
    </w:tbl>
    <w:p w14:paraId="27191FE3" w14:textId="77777777" w:rsidR="00EA0CBB" w:rsidRPr="00EA0CBB" w:rsidRDefault="00EA0CBB" w:rsidP="00EA0CBB">
      <w:pPr>
        <w:rPr>
          <w:rFonts w:ascii="Aptos" w:hAnsi="Aptos"/>
          <w:sz w:val="22"/>
          <w:szCs w:val="22"/>
          <w:lang w:val="en"/>
        </w:rPr>
      </w:pPr>
    </w:p>
    <w:p w14:paraId="09E8FE04" w14:textId="77777777" w:rsidR="00EA0CBB" w:rsidRPr="00EA0CBB" w:rsidRDefault="00EA0CBB" w:rsidP="00EA0CBB">
      <w:pPr>
        <w:rPr>
          <w:rFonts w:ascii="Aptos" w:hAnsi="Aptos"/>
          <w:sz w:val="22"/>
          <w:szCs w:val="22"/>
          <w:lang w:val="en"/>
        </w:rPr>
      </w:pPr>
    </w:p>
    <w:p w14:paraId="4A659BEC" w14:textId="77777777" w:rsidR="00EA0CBB" w:rsidRPr="00EA0CBB" w:rsidRDefault="00EA0CBB" w:rsidP="00EA0CBB">
      <w:pPr>
        <w:rPr>
          <w:rFonts w:ascii="Aptos" w:hAnsi="Aptos"/>
          <w:sz w:val="22"/>
          <w:szCs w:val="22"/>
          <w:lang w:val="en"/>
        </w:rPr>
      </w:pPr>
      <w:r w:rsidRPr="00EA0CBB">
        <w:rPr>
          <w:rFonts w:ascii="Aptos" w:hAnsi="Aptos"/>
          <w:sz w:val="22"/>
          <w:szCs w:val="22"/>
          <w:lang w:val="en"/>
        </w:rPr>
        <w:t>(Spiritual maturity may include consistency in Christian character, integrity, servant-heartedness, and involvement in church life.)</w:t>
      </w:r>
    </w:p>
    <w:p w14:paraId="371B769D" w14:textId="77777777" w:rsidR="00EA0CBB" w:rsidRPr="00EA0CBB" w:rsidRDefault="00EA0CBB" w:rsidP="00EA0CBB">
      <w:pPr>
        <w:rPr>
          <w:rFonts w:ascii="Aptos" w:hAnsi="Aptos"/>
          <w:sz w:val="22"/>
          <w:szCs w:val="22"/>
          <w:lang w:val="en"/>
        </w:rPr>
      </w:pPr>
    </w:p>
    <w:p w14:paraId="33A2429F" w14:textId="77777777" w:rsidR="00EA0CBB" w:rsidRDefault="00EA0CBB" w:rsidP="00EA0CBB">
      <w:pPr>
        <w:rPr>
          <w:rFonts w:ascii="Aptos" w:hAnsi="Aptos"/>
          <w:color w:val="00B0F0"/>
          <w:sz w:val="22"/>
          <w:szCs w:val="22"/>
          <w:lang w:val="en"/>
        </w:rPr>
      </w:pPr>
      <w:r w:rsidRPr="00EA0CBB">
        <w:rPr>
          <w:rFonts w:ascii="Aptos" w:hAnsi="Aptos"/>
          <w:color w:val="00B0F0"/>
          <w:sz w:val="22"/>
          <w:szCs w:val="22"/>
          <w:lang w:val="en"/>
        </w:rPr>
        <w:t>ADDITIONAL COMMENTS</w:t>
      </w:r>
    </w:p>
    <w:p w14:paraId="45E31E86" w14:textId="77777777" w:rsidR="00EA0CBB" w:rsidRPr="00782AE4" w:rsidRDefault="00AC65D9" w:rsidP="00EA0CBB">
      <w:pPr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noProof/>
          <w:kern w:val="0"/>
          <w:sz w:val="22"/>
          <w:szCs w:val="22"/>
        </w:rPr>
        <w:pict w14:anchorId="09E05FB7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3516C72F" w14:textId="77777777" w:rsidR="00EA0CBB" w:rsidRDefault="00AC65D9" w:rsidP="00EA0CBB">
      <w:pPr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noProof/>
          <w:kern w:val="0"/>
          <w:sz w:val="22"/>
          <w:szCs w:val="22"/>
        </w:rPr>
        <w:pict w14:anchorId="173FD67C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45E41B02" w14:textId="77777777" w:rsidR="00EA0CBB" w:rsidRDefault="00AC65D9" w:rsidP="00EA0CBB">
      <w:pPr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noProof/>
          <w:kern w:val="0"/>
          <w:sz w:val="22"/>
          <w:szCs w:val="22"/>
        </w:rPr>
        <w:pict w14:anchorId="49A1985A">
          <v:rect id="_x0000_i1030" alt="" style="width:468pt;height:.05pt;mso-width-percent:0;mso-height-percent:0;mso-width-percent:0;mso-height-percent:0" o:hralign="center" o:hrstd="t" o:hr="t" fillcolor="#a0a0a0" stroked="f"/>
        </w:pict>
      </w:r>
      <w:r>
        <w:rPr>
          <w:rFonts w:ascii="Aptos" w:eastAsia="Times New Roman" w:hAnsi="Aptos" w:cs="Times New Roman"/>
          <w:noProof/>
          <w:kern w:val="0"/>
          <w:sz w:val="22"/>
          <w:szCs w:val="22"/>
        </w:rPr>
        <w:pict w14:anchorId="039E0F50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4A398E9" w14:textId="77777777" w:rsidR="00EA0CBB" w:rsidRPr="00782AE4" w:rsidRDefault="00AC65D9" w:rsidP="00EA0CBB">
      <w:pPr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noProof/>
          <w:kern w:val="0"/>
          <w:sz w:val="22"/>
          <w:szCs w:val="22"/>
        </w:rPr>
        <w:pict w14:anchorId="3A665C34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32DDA8B" w14:textId="77777777" w:rsidR="00EA0CBB" w:rsidRDefault="00AC65D9" w:rsidP="00EA0CBB">
      <w:pPr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noProof/>
          <w:kern w:val="0"/>
          <w:sz w:val="22"/>
          <w:szCs w:val="22"/>
        </w:rPr>
        <w:pict w14:anchorId="436C11E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125CD4D" w14:textId="77777777" w:rsidR="00EA0CBB" w:rsidRDefault="00AC65D9" w:rsidP="00EA0CBB">
      <w:pPr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noProof/>
          <w:kern w:val="0"/>
          <w:sz w:val="22"/>
          <w:szCs w:val="22"/>
        </w:rPr>
        <w:pict w14:anchorId="30D4198D">
          <v:rect id="_x0000_i1026" alt="" style="width:468pt;height:.05pt;mso-width-percent:0;mso-height-percent:0;mso-width-percent:0;mso-height-percent:0" o:hralign="center" o:hrstd="t" o:hr="t" fillcolor="#a0a0a0" stroked="f"/>
        </w:pict>
      </w:r>
      <w:r>
        <w:rPr>
          <w:rFonts w:ascii="Aptos" w:eastAsia="Times New Roman" w:hAnsi="Aptos" w:cs="Times New Roman"/>
          <w:noProof/>
          <w:kern w:val="0"/>
          <w:sz w:val="22"/>
          <w:szCs w:val="22"/>
        </w:rPr>
        <w:pict w14:anchorId="1992E00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168ACE5" w14:textId="77777777" w:rsidR="00EA0CBB" w:rsidRDefault="00EA0CBB" w:rsidP="00EA0CBB">
      <w:pPr>
        <w:rPr>
          <w:rFonts w:ascii="Aptos" w:hAnsi="Aptos"/>
          <w:color w:val="00B0F0"/>
          <w:sz w:val="22"/>
          <w:szCs w:val="22"/>
          <w:lang w:val="en"/>
        </w:rPr>
      </w:pPr>
    </w:p>
    <w:p w14:paraId="1ADF4204" w14:textId="2656D5D0" w:rsidR="00EA0CBB" w:rsidRDefault="00EA0CBB">
      <w:pPr>
        <w:rPr>
          <w:rFonts w:ascii="Aptos" w:hAnsi="Aptos"/>
          <w:color w:val="00B0F0"/>
          <w:sz w:val="22"/>
          <w:szCs w:val="22"/>
          <w:lang w:val="en"/>
        </w:rPr>
      </w:pPr>
    </w:p>
    <w:p w14:paraId="7B83F947" w14:textId="3B53DA02" w:rsidR="00EA0CBB" w:rsidRPr="00EA0CBB" w:rsidRDefault="00EA0CBB" w:rsidP="00EA0CBB">
      <w:pPr>
        <w:rPr>
          <w:rFonts w:ascii="Aptos" w:hAnsi="Aptos"/>
          <w:color w:val="00B0F0"/>
          <w:sz w:val="22"/>
          <w:szCs w:val="22"/>
          <w:lang w:val="en"/>
        </w:rPr>
      </w:pPr>
      <w:r w:rsidRPr="00EA0CBB">
        <w:rPr>
          <w:rFonts w:ascii="Aptos" w:hAnsi="Aptos"/>
          <w:color w:val="00B0F0"/>
          <w:sz w:val="22"/>
          <w:szCs w:val="22"/>
          <w:lang w:val="en"/>
        </w:rPr>
        <w:t>FINAL RECOMMENDATION</w:t>
      </w:r>
    </w:p>
    <w:p w14:paraId="10FF2031" w14:textId="77777777" w:rsidR="00EA0CBB" w:rsidRPr="00EA0CBB" w:rsidRDefault="00EA0CBB" w:rsidP="00EA0CBB">
      <w:pPr>
        <w:rPr>
          <w:rFonts w:ascii="Aptos" w:hAnsi="Aptos"/>
          <w:sz w:val="22"/>
          <w:szCs w:val="22"/>
          <w:lang w:val="en"/>
        </w:rPr>
      </w:pPr>
    </w:p>
    <w:p w14:paraId="2682B3F8" w14:textId="77777777" w:rsidR="00EA0CBB" w:rsidRPr="00EA0CBB" w:rsidRDefault="00EA0CBB" w:rsidP="00EA0CBB">
      <w:pPr>
        <w:spacing w:line="360" w:lineRule="auto"/>
        <w:rPr>
          <w:rFonts w:ascii="Aptos" w:hAnsi="Aptos"/>
          <w:sz w:val="22"/>
          <w:szCs w:val="22"/>
          <w:lang w:val="en"/>
        </w:rPr>
      </w:pPr>
      <w:r w:rsidRPr="00EA0CBB">
        <w:rPr>
          <w:rFonts w:ascii="Aptos" w:hAnsi="Aptos"/>
          <w:sz w:val="22"/>
          <w:szCs w:val="22"/>
          <w:lang w:val="en"/>
        </w:rPr>
        <w:t>☐ Strongly Recommend</w:t>
      </w:r>
    </w:p>
    <w:p w14:paraId="7F3F0576" w14:textId="77777777" w:rsidR="00EA0CBB" w:rsidRPr="00EA0CBB" w:rsidRDefault="00EA0CBB" w:rsidP="00EA0CBB">
      <w:pPr>
        <w:spacing w:line="360" w:lineRule="auto"/>
        <w:rPr>
          <w:rFonts w:ascii="Aptos" w:hAnsi="Aptos"/>
          <w:sz w:val="22"/>
          <w:szCs w:val="22"/>
          <w:lang w:val="en"/>
        </w:rPr>
      </w:pPr>
      <w:r w:rsidRPr="00EA0CBB">
        <w:rPr>
          <w:rFonts w:ascii="Aptos" w:hAnsi="Aptos"/>
          <w:sz w:val="22"/>
          <w:szCs w:val="22"/>
          <w:lang w:val="en"/>
        </w:rPr>
        <w:t>☐ Recommend</w:t>
      </w:r>
    </w:p>
    <w:p w14:paraId="2FC16DF0" w14:textId="77777777" w:rsidR="00EA0CBB" w:rsidRPr="00EA0CBB" w:rsidRDefault="00EA0CBB" w:rsidP="00EA0CBB">
      <w:pPr>
        <w:spacing w:line="360" w:lineRule="auto"/>
        <w:rPr>
          <w:rFonts w:ascii="Aptos" w:hAnsi="Aptos"/>
          <w:sz w:val="22"/>
          <w:szCs w:val="22"/>
          <w:lang w:val="en"/>
        </w:rPr>
      </w:pPr>
      <w:r w:rsidRPr="00EA0CBB">
        <w:rPr>
          <w:rFonts w:ascii="Aptos" w:hAnsi="Aptos"/>
          <w:sz w:val="22"/>
          <w:szCs w:val="22"/>
          <w:lang w:val="en"/>
        </w:rPr>
        <w:t>☐ Recommend with Reservation</w:t>
      </w:r>
    </w:p>
    <w:p w14:paraId="2AA36396" w14:textId="77777777" w:rsidR="00EA0CBB" w:rsidRPr="00EA0CBB" w:rsidRDefault="00EA0CBB" w:rsidP="00EA0CBB">
      <w:pPr>
        <w:spacing w:line="360" w:lineRule="auto"/>
        <w:rPr>
          <w:rFonts w:ascii="Aptos" w:hAnsi="Aptos"/>
          <w:sz w:val="22"/>
          <w:szCs w:val="22"/>
          <w:lang w:val="en"/>
        </w:rPr>
      </w:pPr>
      <w:r w:rsidRPr="00EA0CBB">
        <w:rPr>
          <w:rFonts w:ascii="Aptos" w:hAnsi="Aptos"/>
          <w:sz w:val="22"/>
          <w:szCs w:val="22"/>
          <w:lang w:val="en"/>
        </w:rPr>
        <w:t>☐ Do Not Recommend</w:t>
      </w:r>
    </w:p>
    <w:p w14:paraId="59302B56" w14:textId="77777777" w:rsidR="00EA0CBB" w:rsidRPr="00EA0CBB" w:rsidRDefault="00EA0CBB" w:rsidP="00EA0CBB">
      <w:pPr>
        <w:rPr>
          <w:rFonts w:ascii="Aptos" w:hAnsi="Aptos"/>
          <w:sz w:val="22"/>
          <w:szCs w:val="22"/>
          <w:lang w:val="en"/>
        </w:rPr>
      </w:pPr>
    </w:p>
    <w:p w14:paraId="14D0D104" w14:textId="77777777" w:rsidR="00EA0CBB" w:rsidRDefault="00EA0CBB" w:rsidP="00EA0CBB">
      <w:pPr>
        <w:rPr>
          <w:rFonts w:ascii="Aptos" w:hAnsi="Aptos"/>
          <w:sz w:val="22"/>
          <w:szCs w:val="22"/>
          <w:lang w:val="en"/>
        </w:rPr>
      </w:pPr>
    </w:p>
    <w:p w14:paraId="59F88C59" w14:textId="77777777" w:rsidR="00EA0CBB" w:rsidRDefault="00EA0CBB" w:rsidP="00EA0CBB">
      <w:pPr>
        <w:rPr>
          <w:rFonts w:ascii="Aptos" w:hAnsi="Aptos"/>
          <w:sz w:val="22"/>
          <w:szCs w:val="22"/>
          <w:lang w:val="en"/>
        </w:rPr>
      </w:pPr>
    </w:p>
    <w:p w14:paraId="27FB64C6" w14:textId="29EF3CB4" w:rsidR="00EA0CBB" w:rsidRPr="00EA0CBB" w:rsidRDefault="00EA0CBB" w:rsidP="00EA0CBB">
      <w:pPr>
        <w:rPr>
          <w:rFonts w:ascii="Aptos" w:hAnsi="Aptos"/>
          <w:sz w:val="22"/>
          <w:szCs w:val="22"/>
          <w:lang w:val="en"/>
        </w:rPr>
      </w:pPr>
      <w:r w:rsidRPr="00EA0CBB">
        <w:rPr>
          <w:rFonts w:ascii="Aptos" w:hAnsi="Aptos"/>
          <w:sz w:val="22"/>
          <w:szCs w:val="22"/>
          <w:lang w:val="en"/>
        </w:rPr>
        <w:t>Signature: ___________________________________________</w:t>
      </w:r>
    </w:p>
    <w:p w14:paraId="7255D44C" w14:textId="77777777" w:rsidR="00EA0CBB" w:rsidRPr="00EA0CBB" w:rsidRDefault="00EA0CBB" w:rsidP="00EA0CBB">
      <w:pPr>
        <w:rPr>
          <w:rFonts w:ascii="Aptos" w:hAnsi="Aptos"/>
          <w:sz w:val="22"/>
          <w:szCs w:val="22"/>
          <w:lang w:val="en"/>
        </w:rPr>
      </w:pPr>
    </w:p>
    <w:p w14:paraId="61BE55AD" w14:textId="77777777" w:rsidR="00EA0CBB" w:rsidRPr="00EA0CBB" w:rsidRDefault="00EA0CBB" w:rsidP="00EA0CBB">
      <w:pPr>
        <w:rPr>
          <w:rFonts w:ascii="Aptos" w:hAnsi="Aptos"/>
          <w:sz w:val="22"/>
          <w:szCs w:val="22"/>
          <w:lang w:val="en"/>
        </w:rPr>
      </w:pPr>
      <w:r w:rsidRPr="00EA0CBB">
        <w:rPr>
          <w:rFonts w:ascii="Aptos" w:hAnsi="Aptos"/>
          <w:sz w:val="22"/>
          <w:szCs w:val="22"/>
          <w:lang w:val="en"/>
        </w:rPr>
        <w:t>Printed Name: ________________________________________</w:t>
      </w:r>
    </w:p>
    <w:p w14:paraId="5DE9C79B" w14:textId="77777777" w:rsidR="00EA0CBB" w:rsidRPr="00EA0CBB" w:rsidRDefault="00EA0CBB" w:rsidP="00EA0CBB">
      <w:pPr>
        <w:rPr>
          <w:rFonts w:ascii="Aptos" w:hAnsi="Aptos"/>
          <w:sz w:val="22"/>
          <w:szCs w:val="22"/>
          <w:lang w:val="en"/>
        </w:rPr>
      </w:pPr>
    </w:p>
    <w:p w14:paraId="6C9B6584" w14:textId="77777777" w:rsidR="00EA0CBB" w:rsidRPr="00EA0CBB" w:rsidRDefault="00EA0CBB" w:rsidP="00EA0CBB">
      <w:pPr>
        <w:rPr>
          <w:rFonts w:ascii="Aptos" w:hAnsi="Aptos"/>
          <w:sz w:val="22"/>
          <w:szCs w:val="22"/>
          <w:lang w:val="en"/>
        </w:rPr>
      </w:pPr>
      <w:r w:rsidRPr="00EA0CBB">
        <w:rPr>
          <w:rFonts w:ascii="Aptos" w:hAnsi="Aptos"/>
          <w:sz w:val="22"/>
          <w:szCs w:val="22"/>
          <w:lang w:val="en"/>
        </w:rPr>
        <w:t>Date: ________________________________________________</w:t>
      </w:r>
    </w:p>
    <w:p w14:paraId="20925B7C" w14:textId="77777777" w:rsidR="00EA0CBB" w:rsidRPr="00EA0CBB" w:rsidRDefault="00EA0CBB" w:rsidP="00EA0CBB">
      <w:pPr>
        <w:rPr>
          <w:rFonts w:ascii="Aptos" w:hAnsi="Aptos"/>
          <w:sz w:val="22"/>
          <w:szCs w:val="22"/>
          <w:lang w:val="en"/>
        </w:rPr>
      </w:pPr>
    </w:p>
    <w:p w14:paraId="1BE11710" w14:textId="77777777" w:rsidR="00EA0CBB" w:rsidRDefault="00EA0CBB" w:rsidP="00EA0CBB">
      <w:pPr>
        <w:spacing w:before="100" w:beforeAutospacing="1" w:after="100" w:afterAutospacing="1"/>
        <w:rPr>
          <w:rFonts w:ascii="Aptos" w:eastAsia="Times New Roman" w:hAnsi="Aptos" w:cs="Times New Roman"/>
          <w:color w:val="0CA1FF" w:themeColor="text2" w:themeTint="99"/>
          <w:kern w:val="0"/>
          <w:sz w:val="22"/>
          <w:szCs w:val="22"/>
          <w14:ligatures w14:val="none"/>
        </w:rPr>
      </w:pPr>
    </w:p>
    <w:p w14:paraId="253E75CA" w14:textId="77777777" w:rsidR="00EA0CBB" w:rsidRDefault="00EA0CBB" w:rsidP="00EA0CBB">
      <w:pPr>
        <w:spacing w:before="240" w:after="240"/>
      </w:pPr>
      <w:r>
        <w:t>____________________________________________________________________________</w:t>
      </w:r>
    </w:p>
    <w:p w14:paraId="683989F7" w14:textId="77777777" w:rsidR="00EA0CBB" w:rsidRDefault="00EA0CBB" w:rsidP="00EA0CBB">
      <w:pPr>
        <w:spacing w:before="240" w:after="240"/>
      </w:pPr>
      <w:r>
        <w:t>OFFICE USE ONLY</w:t>
      </w:r>
    </w:p>
    <w:p w14:paraId="026EC2CB" w14:textId="38DC8972" w:rsidR="00EA0CBB" w:rsidRPr="00782AE4" w:rsidRDefault="00EA0CBB" w:rsidP="00EA0CBB">
      <w:pPr>
        <w:spacing w:before="100" w:beforeAutospacing="1" w:after="100" w:afterAutospacing="1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>
        <w:rPr>
          <w:rFonts w:ascii="Segoe UI Symbol" w:hAnsi="Segoe UI Symbol" w:cs="Segoe UI Symbol"/>
        </w:rPr>
        <w:t>☐</w:t>
      </w:r>
      <w:r>
        <w:t xml:space="preserve"> Entered into Database: Date: ____________</w:t>
      </w:r>
      <w:r w:rsidR="000A696F">
        <w:t>_ Signature</w:t>
      </w:r>
      <w:r>
        <w:t>: ___________________________</w:t>
      </w:r>
    </w:p>
    <w:p w14:paraId="12A662E5" w14:textId="77777777" w:rsidR="00EA0CBB" w:rsidRPr="00EA0CBB" w:rsidRDefault="00EA0CBB" w:rsidP="00EA0CBB">
      <w:pPr>
        <w:rPr>
          <w:rFonts w:ascii="Aptos" w:hAnsi="Aptos"/>
          <w:sz w:val="22"/>
          <w:szCs w:val="22"/>
          <w:lang w:val="en"/>
        </w:rPr>
      </w:pPr>
    </w:p>
    <w:sectPr w:rsidR="00EA0CBB" w:rsidRPr="00EA0CBB" w:rsidSect="00262B1D">
      <w:headerReference w:type="default" r:id="rId12"/>
      <w:pgSz w:w="12240" w:h="15840"/>
      <w:pgMar w:top="1874" w:right="1440" w:bottom="591" w:left="1440" w:header="625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06831" w14:textId="77777777" w:rsidR="00AC65D9" w:rsidRDefault="00AC65D9" w:rsidP="008078C5">
      <w:r>
        <w:separator/>
      </w:r>
    </w:p>
  </w:endnote>
  <w:endnote w:type="continuationSeparator" w:id="0">
    <w:p w14:paraId="50E156AF" w14:textId="77777777" w:rsidR="00AC65D9" w:rsidRDefault="00AC65D9" w:rsidP="0080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erstadt">
    <w:panose1 w:val="020B0004020202020204"/>
    <w:charset w:val="00"/>
    <w:family w:val="swiss"/>
    <w:pitch w:val="variable"/>
    <w:sig w:usb0="80000003" w:usb1="00000001" w:usb2="00000000" w:usb3="00000000" w:csb0="00000001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8775076"/>
      <w:docPartObj>
        <w:docPartGallery w:val="Page Numbers (Bottom of Page)"/>
        <w:docPartUnique/>
      </w:docPartObj>
    </w:sdtPr>
    <w:sdtContent>
      <w:p w14:paraId="5919E233" w14:textId="77777777" w:rsidR="003F01C1" w:rsidRDefault="003F01C1" w:rsidP="00525A4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07B67D" w14:textId="77777777" w:rsidR="003F01C1" w:rsidRDefault="003F01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86735757"/>
      <w:docPartObj>
        <w:docPartGallery w:val="Page Numbers (Bottom of Page)"/>
        <w:docPartUnique/>
      </w:docPartObj>
    </w:sdtPr>
    <w:sdtContent>
      <w:p w14:paraId="4124C3E5" w14:textId="77777777" w:rsidR="003F01C1" w:rsidRPr="003F01C1" w:rsidRDefault="003F01C1" w:rsidP="003F01C1">
        <w:pPr>
          <w:pStyle w:val="WDACPageNumber"/>
          <w:framePr w:wrap="none"/>
          <w:rPr>
            <w:rStyle w:val="PageNumber"/>
          </w:rPr>
        </w:pPr>
        <w:r w:rsidRPr="003F01C1">
          <w:rPr>
            <w:rStyle w:val="PageNumber"/>
          </w:rPr>
          <w:fldChar w:fldCharType="begin"/>
        </w:r>
        <w:r w:rsidRPr="003F01C1">
          <w:rPr>
            <w:rStyle w:val="PageNumber"/>
          </w:rPr>
          <w:instrText xml:space="preserve"> PAGE </w:instrText>
        </w:r>
        <w:r w:rsidRPr="003F01C1">
          <w:rPr>
            <w:rStyle w:val="PageNumber"/>
          </w:rPr>
          <w:fldChar w:fldCharType="separate"/>
        </w:r>
        <w:r w:rsidRPr="003F01C1">
          <w:rPr>
            <w:rStyle w:val="PageNumber"/>
            <w:noProof/>
          </w:rPr>
          <w:t>2</w:t>
        </w:r>
        <w:r w:rsidRPr="003F01C1">
          <w:rPr>
            <w:rStyle w:val="PageNumber"/>
          </w:rPr>
          <w:fldChar w:fldCharType="end"/>
        </w:r>
      </w:p>
    </w:sdtContent>
  </w:sdt>
  <w:p w14:paraId="3A7C01F5" w14:textId="77777777" w:rsidR="003F01C1" w:rsidRDefault="003F01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4BA0F" w14:textId="77777777" w:rsidR="00AC65D9" w:rsidRDefault="00AC65D9" w:rsidP="008078C5">
      <w:r>
        <w:separator/>
      </w:r>
    </w:p>
  </w:footnote>
  <w:footnote w:type="continuationSeparator" w:id="0">
    <w:p w14:paraId="764AF1E2" w14:textId="77777777" w:rsidR="00AC65D9" w:rsidRDefault="00AC65D9" w:rsidP="00807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99427538"/>
      <w:docPartObj>
        <w:docPartGallery w:val="Page Numbers (Top of Page)"/>
        <w:docPartUnique/>
      </w:docPartObj>
    </w:sdtPr>
    <w:sdtContent>
      <w:p w14:paraId="52BABB8F" w14:textId="77777777" w:rsidR="00F017E3" w:rsidRDefault="00F017E3" w:rsidP="000A572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0BA5043" w14:textId="77777777" w:rsidR="00F017E3" w:rsidRDefault="00F017E3" w:rsidP="00F017E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99662501"/>
      <w:docPartObj>
        <w:docPartGallery w:val="Page Numbers (Top of Page)"/>
        <w:docPartUnique/>
      </w:docPartObj>
    </w:sdtPr>
    <w:sdtContent>
      <w:p w14:paraId="0AB7564E" w14:textId="77777777" w:rsidR="00F017E3" w:rsidRDefault="00F017E3" w:rsidP="000A572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676A27D" w14:textId="77777777" w:rsidR="008078C5" w:rsidRDefault="008078C5" w:rsidP="00F017E3">
    <w:pPr>
      <w:pStyle w:val="Header"/>
      <w:ind w:right="36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AD2323" wp14:editId="6C29E5A8">
          <wp:simplePos x="0" y="0"/>
          <wp:positionH relativeFrom="column">
            <wp:posOffset>-897147</wp:posOffset>
          </wp:positionH>
          <wp:positionV relativeFrom="paragraph">
            <wp:posOffset>-449580</wp:posOffset>
          </wp:positionV>
          <wp:extent cx="7785079" cy="10074809"/>
          <wp:effectExtent l="0" t="0" r="635" b="0"/>
          <wp:wrapNone/>
          <wp:docPr id="20423864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38641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079" cy="100748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3A345" w14:textId="77777777" w:rsidR="00F017E3" w:rsidRDefault="00F017E3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E5C461C" wp14:editId="54FA5F30">
          <wp:simplePos x="0" y="0"/>
          <wp:positionH relativeFrom="column">
            <wp:posOffset>-900752</wp:posOffset>
          </wp:positionH>
          <wp:positionV relativeFrom="paragraph">
            <wp:posOffset>-422284</wp:posOffset>
          </wp:positionV>
          <wp:extent cx="7751928" cy="10032198"/>
          <wp:effectExtent l="0" t="0" r="0" b="1270"/>
          <wp:wrapNone/>
          <wp:docPr id="1836719645" name="Picture 3" descr="A blue and white background with blu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719645" name="Picture 3" descr="A blue and white background with blue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1928" cy="10032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257DC" w14:textId="37D8A558" w:rsidR="008078C5" w:rsidRPr="00444B6C" w:rsidRDefault="006E14FE" w:rsidP="00222CDA">
    <w:pPr>
      <w:pStyle w:val="WDACHeader"/>
    </w:pPr>
    <w:r>
      <w:rPr>
        <w:b/>
        <w:bCs/>
      </w:rPr>
      <w:t>Personal Reference</w:t>
    </w:r>
    <w:r w:rsidR="00782AE4">
      <w:rPr>
        <w:b/>
        <w:bCs/>
      </w:rPr>
      <w:t xml:space="preserve"> Form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18E5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EA4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50AB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3C7C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B426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9460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C017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1C5B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60EC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ACF8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C57BA5"/>
    <w:multiLevelType w:val="multilevel"/>
    <w:tmpl w:val="86803B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1B72599"/>
    <w:multiLevelType w:val="hybridMultilevel"/>
    <w:tmpl w:val="A9DA7988"/>
    <w:lvl w:ilvl="0" w:tplc="D62CD90E">
      <w:start w:val="1"/>
      <w:numFmt w:val="bullet"/>
      <w:pStyle w:val="WadeReportBody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239150F"/>
    <w:multiLevelType w:val="multilevel"/>
    <w:tmpl w:val="3CC4A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EF4A2C"/>
    <w:multiLevelType w:val="hybridMultilevel"/>
    <w:tmpl w:val="0BDEB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372FE"/>
    <w:multiLevelType w:val="multilevel"/>
    <w:tmpl w:val="96FE16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F144B17"/>
    <w:multiLevelType w:val="multilevel"/>
    <w:tmpl w:val="93ACB9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WadeTOCHeadingLevel2"/>
      <w:lvlText w:val="%1.%2."/>
      <w:lvlJc w:val="left"/>
      <w:pPr>
        <w:ind w:left="792" w:hanging="432"/>
      </w:pPr>
    </w:lvl>
    <w:lvl w:ilvl="2">
      <w:start w:val="1"/>
      <w:numFmt w:val="decimal"/>
      <w:pStyle w:val="WadeTOCHeading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1333239"/>
    <w:multiLevelType w:val="multilevel"/>
    <w:tmpl w:val="F362A0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B03280A"/>
    <w:multiLevelType w:val="multilevel"/>
    <w:tmpl w:val="69D805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CE85080"/>
    <w:multiLevelType w:val="multilevel"/>
    <w:tmpl w:val="F79812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B233F9A"/>
    <w:multiLevelType w:val="multilevel"/>
    <w:tmpl w:val="C0F86500"/>
    <w:lvl w:ilvl="0">
      <w:start w:val="1"/>
      <w:numFmt w:val="decimal"/>
      <w:pStyle w:val="WadeReportHeadingL1"/>
      <w:lvlText w:val="%1."/>
      <w:lvlJc w:val="left"/>
      <w:pPr>
        <w:ind w:left="1080" w:hanging="360"/>
      </w:pPr>
    </w:lvl>
    <w:lvl w:ilvl="1">
      <w:start w:val="1"/>
      <w:numFmt w:val="decimal"/>
      <w:pStyle w:val="WadeReportHeadingL2"/>
      <w:lvlText w:val="%1.%2."/>
      <w:lvlJc w:val="left"/>
      <w:pPr>
        <w:ind w:left="1512" w:hanging="432"/>
      </w:pPr>
    </w:lvl>
    <w:lvl w:ilvl="2">
      <w:start w:val="1"/>
      <w:numFmt w:val="decimal"/>
      <w:pStyle w:val="WadeReportHeadingL3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num w:numId="1" w16cid:durableId="1877965201">
    <w:abstractNumId w:val="15"/>
  </w:num>
  <w:num w:numId="2" w16cid:durableId="1584486926">
    <w:abstractNumId w:val="15"/>
  </w:num>
  <w:num w:numId="3" w16cid:durableId="507839596">
    <w:abstractNumId w:val="15"/>
  </w:num>
  <w:num w:numId="4" w16cid:durableId="134884128">
    <w:abstractNumId w:val="19"/>
    <w:lvlOverride w:ilvl="0">
      <w:lvl w:ilvl="0">
        <w:start w:val="1"/>
        <w:numFmt w:val="decimal"/>
        <w:pStyle w:val="WadeReportHeadingL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WadeReportHeadingL2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pStyle w:val="WadeReportHeadingL3"/>
        <w:lvlText w:val="%1.%2.%3."/>
        <w:lvlJc w:val="left"/>
        <w:pPr>
          <w:ind w:left="1224" w:hanging="504"/>
        </w:pPr>
      </w:lvl>
    </w:lvlOverride>
  </w:num>
  <w:num w:numId="5" w16cid:durableId="1893537886">
    <w:abstractNumId w:val="19"/>
    <w:lvlOverride w:ilvl="0">
      <w:lvl w:ilvl="0">
        <w:start w:val="1"/>
        <w:numFmt w:val="decimal"/>
        <w:pStyle w:val="WadeReportHeadingL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WadeReportHeadingL2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pStyle w:val="WadeReportHeadingL3"/>
        <w:lvlText w:val="%1.%2.%3."/>
        <w:lvlJc w:val="left"/>
        <w:pPr>
          <w:ind w:left="1224" w:hanging="504"/>
        </w:pPr>
      </w:lvl>
    </w:lvlOverride>
  </w:num>
  <w:num w:numId="6" w16cid:durableId="391975699">
    <w:abstractNumId w:val="19"/>
    <w:lvlOverride w:ilvl="0">
      <w:lvl w:ilvl="0">
        <w:start w:val="1"/>
        <w:numFmt w:val="decimal"/>
        <w:pStyle w:val="WadeReportHeadingL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WadeReportHeadingL2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pStyle w:val="WadeReportHeadingL3"/>
        <w:lvlText w:val="%1.%2.%3."/>
        <w:lvlJc w:val="left"/>
        <w:pPr>
          <w:ind w:left="1224" w:hanging="504"/>
        </w:pPr>
      </w:lvl>
    </w:lvlOverride>
  </w:num>
  <w:num w:numId="7" w16cid:durableId="2010253986">
    <w:abstractNumId w:val="11"/>
  </w:num>
  <w:num w:numId="8" w16cid:durableId="788621938">
    <w:abstractNumId w:val="0"/>
  </w:num>
  <w:num w:numId="9" w16cid:durableId="1900169986">
    <w:abstractNumId w:val="1"/>
  </w:num>
  <w:num w:numId="10" w16cid:durableId="645353197">
    <w:abstractNumId w:val="2"/>
  </w:num>
  <w:num w:numId="11" w16cid:durableId="1590037345">
    <w:abstractNumId w:val="3"/>
  </w:num>
  <w:num w:numId="12" w16cid:durableId="5524382">
    <w:abstractNumId w:val="8"/>
  </w:num>
  <w:num w:numId="13" w16cid:durableId="1413156866">
    <w:abstractNumId w:val="4"/>
  </w:num>
  <w:num w:numId="14" w16cid:durableId="837689757">
    <w:abstractNumId w:val="5"/>
  </w:num>
  <w:num w:numId="15" w16cid:durableId="355812728">
    <w:abstractNumId w:val="6"/>
  </w:num>
  <w:num w:numId="16" w16cid:durableId="1819568802">
    <w:abstractNumId w:val="7"/>
  </w:num>
  <w:num w:numId="17" w16cid:durableId="1907375249">
    <w:abstractNumId w:val="9"/>
  </w:num>
  <w:num w:numId="18" w16cid:durableId="256642781">
    <w:abstractNumId w:val="0"/>
  </w:num>
  <w:num w:numId="19" w16cid:durableId="1347512973">
    <w:abstractNumId w:val="1"/>
  </w:num>
  <w:num w:numId="20" w16cid:durableId="103237445">
    <w:abstractNumId w:val="2"/>
  </w:num>
  <w:num w:numId="21" w16cid:durableId="1754812026">
    <w:abstractNumId w:val="3"/>
  </w:num>
  <w:num w:numId="22" w16cid:durableId="1006635151">
    <w:abstractNumId w:val="8"/>
  </w:num>
  <w:num w:numId="23" w16cid:durableId="79185563">
    <w:abstractNumId w:val="4"/>
  </w:num>
  <w:num w:numId="24" w16cid:durableId="366762781">
    <w:abstractNumId w:val="5"/>
  </w:num>
  <w:num w:numId="25" w16cid:durableId="270821132">
    <w:abstractNumId w:val="6"/>
  </w:num>
  <w:num w:numId="26" w16cid:durableId="103305011">
    <w:abstractNumId w:val="7"/>
  </w:num>
  <w:num w:numId="27" w16cid:durableId="1871726098">
    <w:abstractNumId w:val="9"/>
  </w:num>
  <w:num w:numId="28" w16cid:durableId="1967200938">
    <w:abstractNumId w:val="0"/>
  </w:num>
  <w:num w:numId="29" w16cid:durableId="498695104">
    <w:abstractNumId w:val="1"/>
  </w:num>
  <w:num w:numId="30" w16cid:durableId="1871726119">
    <w:abstractNumId w:val="2"/>
  </w:num>
  <w:num w:numId="31" w16cid:durableId="1438871999">
    <w:abstractNumId w:val="3"/>
  </w:num>
  <w:num w:numId="32" w16cid:durableId="813568918">
    <w:abstractNumId w:val="8"/>
  </w:num>
  <w:num w:numId="33" w16cid:durableId="306209146">
    <w:abstractNumId w:val="4"/>
  </w:num>
  <w:num w:numId="34" w16cid:durableId="1234510690">
    <w:abstractNumId w:val="5"/>
  </w:num>
  <w:num w:numId="35" w16cid:durableId="1460955291">
    <w:abstractNumId w:val="6"/>
  </w:num>
  <w:num w:numId="36" w16cid:durableId="637030545">
    <w:abstractNumId w:val="7"/>
  </w:num>
  <w:num w:numId="37" w16cid:durableId="1499736526">
    <w:abstractNumId w:val="9"/>
  </w:num>
  <w:num w:numId="38" w16cid:durableId="2047027498">
    <w:abstractNumId w:val="10"/>
  </w:num>
  <w:num w:numId="39" w16cid:durableId="1192769875">
    <w:abstractNumId w:val="12"/>
  </w:num>
  <w:num w:numId="40" w16cid:durableId="1195272229">
    <w:abstractNumId w:val="14"/>
  </w:num>
  <w:num w:numId="41" w16cid:durableId="367291821">
    <w:abstractNumId w:val="17"/>
  </w:num>
  <w:num w:numId="42" w16cid:durableId="1371418774">
    <w:abstractNumId w:val="18"/>
  </w:num>
  <w:num w:numId="43" w16cid:durableId="1089498269">
    <w:abstractNumId w:val="13"/>
  </w:num>
  <w:num w:numId="44" w16cid:durableId="3174635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4B"/>
    <w:rsid w:val="00022781"/>
    <w:rsid w:val="00034399"/>
    <w:rsid w:val="000A696F"/>
    <w:rsid w:val="001304EB"/>
    <w:rsid w:val="00142F79"/>
    <w:rsid w:val="0016600C"/>
    <w:rsid w:val="001A518D"/>
    <w:rsid w:val="00222CDA"/>
    <w:rsid w:val="00262B1D"/>
    <w:rsid w:val="00295443"/>
    <w:rsid w:val="002E247E"/>
    <w:rsid w:val="003426C2"/>
    <w:rsid w:val="003540F9"/>
    <w:rsid w:val="00372243"/>
    <w:rsid w:val="003852E1"/>
    <w:rsid w:val="003F01C1"/>
    <w:rsid w:val="00444B6C"/>
    <w:rsid w:val="004512E1"/>
    <w:rsid w:val="004654BA"/>
    <w:rsid w:val="00515546"/>
    <w:rsid w:val="0054649E"/>
    <w:rsid w:val="005C5A85"/>
    <w:rsid w:val="005D0F2B"/>
    <w:rsid w:val="005D127F"/>
    <w:rsid w:val="005E4E18"/>
    <w:rsid w:val="00620678"/>
    <w:rsid w:val="00636B8B"/>
    <w:rsid w:val="006B1091"/>
    <w:rsid w:val="006C14F1"/>
    <w:rsid w:val="006E14FE"/>
    <w:rsid w:val="00733A45"/>
    <w:rsid w:val="0076250B"/>
    <w:rsid w:val="0078298D"/>
    <w:rsid w:val="00782AE4"/>
    <w:rsid w:val="007B0DC2"/>
    <w:rsid w:val="008078C5"/>
    <w:rsid w:val="00836E7A"/>
    <w:rsid w:val="008C3431"/>
    <w:rsid w:val="008E5EA5"/>
    <w:rsid w:val="00957289"/>
    <w:rsid w:val="009745EC"/>
    <w:rsid w:val="00A16BA4"/>
    <w:rsid w:val="00A21767"/>
    <w:rsid w:val="00A61BE4"/>
    <w:rsid w:val="00AA73AB"/>
    <w:rsid w:val="00AC65D9"/>
    <w:rsid w:val="00BA75CE"/>
    <w:rsid w:val="00BF27EE"/>
    <w:rsid w:val="00BF3A01"/>
    <w:rsid w:val="00DE44C0"/>
    <w:rsid w:val="00E022A6"/>
    <w:rsid w:val="00E1518A"/>
    <w:rsid w:val="00E36141"/>
    <w:rsid w:val="00E62E76"/>
    <w:rsid w:val="00E70F01"/>
    <w:rsid w:val="00EA0CBB"/>
    <w:rsid w:val="00EA714B"/>
    <w:rsid w:val="00EF48DA"/>
    <w:rsid w:val="00F017E3"/>
    <w:rsid w:val="00F17070"/>
    <w:rsid w:val="00F469D2"/>
    <w:rsid w:val="00F726FC"/>
    <w:rsid w:val="00F74E27"/>
    <w:rsid w:val="00FB1526"/>
    <w:rsid w:val="00FB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8C5C8"/>
  <w15:chartTrackingRefBased/>
  <w15:docId w15:val="{AFEE51A0-355B-3444-AE61-8859D8E9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C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589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82AE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HeadingLevel1">
    <w:name w:val="TOC Heading Level 1"/>
    <w:next w:val="TOC1"/>
    <w:qFormat/>
    <w:rsid w:val="00E022A6"/>
    <w:pPr>
      <w:spacing w:line="440" w:lineRule="exact"/>
    </w:pPr>
    <w:rPr>
      <w:rFonts w:ascii="Bierstadt" w:hAnsi="Bierstadt" w:cs="Times New Roman"/>
      <w:b/>
      <w:bCs/>
      <w:color w:val="000000" w:themeColor="text1"/>
      <w:sz w:val="36"/>
      <w:szCs w:val="36"/>
      <w:lang w:val="en-GB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022A6"/>
    <w:pPr>
      <w:spacing w:after="100"/>
    </w:pPr>
  </w:style>
  <w:style w:type="paragraph" w:customStyle="1" w:styleId="WadeTOCHeadingLevel2">
    <w:name w:val="Wade TOC Heading Level 2"/>
    <w:next w:val="TOC2"/>
    <w:qFormat/>
    <w:rsid w:val="00E022A6"/>
    <w:pPr>
      <w:numPr>
        <w:ilvl w:val="1"/>
        <w:numId w:val="3"/>
      </w:numPr>
      <w:spacing w:before="120" w:line="320" w:lineRule="exact"/>
    </w:pPr>
    <w:rPr>
      <w:rFonts w:ascii="Bierstadt" w:hAnsi="Bierstadt" w:cs="Times New Roman"/>
      <w:bCs/>
      <w:color w:val="0077C8" w:themeColor="accent1"/>
      <w:sz w:val="20"/>
      <w:szCs w:val="20"/>
      <w:lang w:val="en-GB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E022A6"/>
    <w:pPr>
      <w:spacing w:after="100"/>
      <w:ind w:left="240"/>
    </w:pPr>
  </w:style>
  <w:style w:type="paragraph" w:customStyle="1" w:styleId="WadeTOCHeadingLevel3">
    <w:name w:val="Wade TOC Heading Level 3"/>
    <w:next w:val="TOC3"/>
    <w:qFormat/>
    <w:rsid w:val="00E022A6"/>
    <w:pPr>
      <w:numPr>
        <w:ilvl w:val="2"/>
        <w:numId w:val="3"/>
      </w:numPr>
      <w:spacing w:line="280" w:lineRule="exact"/>
    </w:pPr>
    <w:rPr>
      <w:rFonts w:ascii="Bierstadt" w:hAnsi="Bierstadt" w:cs="Times New Roman"/>
      <w:color w:val="000000" w:themeColor="text1"/>
      <w:sz w:val="18"/>
      <w:szCs w:val="18"/>
      <w:lang w:val="en-GB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E022A6"/>
    <w:pPr>
      <w:spacing w:after="100"/>
      <w:ind w:left="480"/>
    </w:pPr>
  </w:style>
  <w:style w:type="paragraph" w:customStyle="1" w:styleId="TOCAppendix">
    <w:name w:val="TOC Appendix"/>
    <w:next w:val="TOC4"/>
    <w:qFormat/>
    <w:rsid w:val="00E022A6"/>
    <w:pPr>
      <w:spacing w:before="120" w:line="440" w:lineRule="exact"/>
    </w:pPr>
    <w:rPr>
      <w:rFonts w:ascii="Bierstadt" w:hAnsi="Bierstadt" w:cs="Times New Roman"/>
      <w:b/>
      <w:bCs/>
      <w:color w:val="000000" w:themeColor="text1"/>
      <w:sz w:val="36"/>
      <w:szCs w:val="36"/>
      <w:lang w:val="en-GB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022A6"/>
    <w:pPr>
      <w:spacing w:after="100"/>
      <w:ind w:left="720"/>
    </w:pPr>
  </w:style>
  <w:style w:type="paragraph" w:customStyle="1" w:styleId="WadeTitlePageHeading">
    <w:name w:val="Wade Title Page Heading"/>
    <w:qFormat/>
    <w:rsid w:val="00E022A6"/>
    <w:pPr>
      <w:jc w:val="right"/>
    </w:pPr>
    <w:rPr>
      <w:rFonts w:ascii="Bierstadt" w:hAnsi="Bierstadt" w:cs="Times New Roman"/>
      <w:b/>
      <w:bCs/>
      <w:color w:val="000000" w:themeColor="text1"/>
      <w:sz w:val="72"/>
      <w:szCs w:val="72"/>
      <w:lang w:val="en-GB"/>
    </w:rPr>
  </w:style>
  <w:style w:type="paragraph" w:customStyle="1" w:styleId="WadeTitlePageHeadingL2">
    <w:name w:val="Wade Title Page Heading L2"/>
    <w:qFormat/>
    <w:rsid w:val="00E022A6"/>
    <w:pPr>
      <w:jc w:val="right"/>
    </w:pPr>
    <w:rPr>
      <w:rFonts w:ascii="Bierstadt" w:hAnsi="Bierstadt" w:cs="Times New Roman"/>
      <w:b/>
      <w:bCs/>
      <w:color w:val="0077C8" w:themeColor="accent1"/>
      <w:sz w:val="28"/>
      <w:szCs w:val="28"/>
      <w:lang w:val="en-GB"/>
    </w:rPr>
  </w:style>
  <w:style w:type="paragraph" w:customStyle="1" w:styleId="WadeReportHeadingL3">
    <w:name w:val="Wade Report Heading L3"/>
    <w:qFormat/>
    <w:rsid w:val="00E022A6"/>
    <w:pPr>
      <w:numPr>
        <w:ilvl w:val="2"/>
        <w:numId w:val="6"/>
      </w:numPr>
      <w:spacing w:after="120" w:line="440" w:lineRule="exact"/>
    </w:pPr>
    <w:rPr>
      <w:rFonts w:ascii="Bierstadt" w:hAnsi="Bierstadt" w:cs="Times New Roman"/>
      <w:b/>
      <w:bCs/>
      <w:color w:val="05C3DE" w:themeColor="accent5"/>
      <w:sz w:val="20"/>
      <w:szCs w:val="20"/>
      <w:lang w:val="en-GB"/>
    </w:rPr>
  </w:style>
  <w:style w:type="paragraph" w:customStyle="1" w:styleId="WadeReportHeadingL2">
    <w:name w:val="Wade Report Heading L2"/>
    <w:qFormat/>
    <w:rsid w:val="00E022A6"/>
    <w:pPr>
      <w:numPr>
        <w:ilvl w:val="1"/>
        <w:numId w:val="6"/>
      </w:numPr>
      <w:spacing w:line="440" w:lineRule="exact"/>
    </w:pPr>
    <w:rPr>
      <w:rFonts w:ascii="Bierstadt" w:hAnsi="Bierstadt" w:cs="Times New Roman"/>
      <w:b/>
      <w:bCs/>
      <w:color w:val="0077C8" w:themeColor="accent1"/>
      <w:lang w:val="en-GB"/>
    </w:rPr>
  </w:style>
  <w:style w:type="paragraph" w:customStyle="1" w:styleId="WadeReportHeadingL1">
    <w:name w:val="Wade Report Heading L1"/>
    <w:qFormat/>
    <w:rsid w:val="00E022A6"/>
    <w:pPr>
      <w:numPr>
        <w:numId w:val="6"/>
      </w:numPr>
      <w:tabs>
        <w:tab w:val="left" w:pos="709"/>
      </w:tabs>
      <w:spacing w:line="440" w:lineRule="exact"/>
    </w:pPr>
    <w:rPr>
      <w:rFonts w:ascii="Bierstadt" w:hAnsi="Bierstadt" w:cs="Times New Roman"/>
      <w:b/>
      <w:bCs/>
      <w:color w:val="000000" w:themeColor="text1"/>
      <w:sz w:val="32"/>
      <w:szCs w:val="32"/>
      <w:lang w:val="en-GB"/>
    </w:rPr>
  </w:style>
  <w:style w:type="paragraph" w:customStyle="1" w:styleId="WadeReportBody">
    <w:name w:val="Wade Report Body"/>
    <w:qFormat/>
    <w:rsid w:val="00E022A6"/>
    <w:pPr>
      <w:ind w:left="1442"/>
    </w:pPr>
    <w:rPr>
      <w:rFonts w:ascii="Bierstadt" w:hAnsi="Bierstadt" w:cs="Times New Roman"/>
      <w:color w:val="000000" w:themeColor="text1"/>
      <w:sz w:val="20"/>
      <w:szCs w:val="20"/>
      <w:lang w:val="en-GB"/>
    </w:rPr>
  </w:style>
  <w:style w:type="paragraph" w:customStyle="1" w:styleId="WadeReportBodyBullet">
    <w:name w:val="Wade Report Body Bullet"/>
    <w:basedOn w:val="WadeReportBody"/>
    <w:qFormat/>
    <w:rsid w:val="00E022A6"/>
    <w:pPr>
      <w:numPr>
        <w:numId w:val="7"/>
      </w:numPr>
      <w:spacing w:after="120" w:line="280" w:lineRule="exact"/>
    </w:pPr>
    <w:rPr>
      <w:shd w:val="clear" w:color="auto" w:fill="FFFFFF"/>
    </w:rPr>
  </w:style>
  <w:style w:type="paragraph" w:customStyle="1" w:styleId="WadeTable">
    <w:name w:val="Wade Table"/>
    <w:qFormat/>
    <w:rsid w:val="00E022A6"/>
    <w:pPr>
      <w:jc w:val="both"/>
    </w:pPr>
    <w:rPr>
      <w:rFonts w:ascii="Bierstadt" w:hAnsi="Bierstadt" w:cs="Times New Roman"/>
      <w:color w:val="000000" w:themeColor="text1"/>
      <w:sz w:val="20"/>
      <w:szCs w:val="20"/>
      <w:shd w:val="clear" w:color="auto" w:fill="FFFFFF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078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8C5"/>
  </w:style>
  <w:style w:type="paragraph" w:styleId="Footer">
    <w:name w:val="footer"/>
    <w:basedOn w:val="Normal"/>
    <w:link w:val="FooterChar"/>
    <w:uiPriority w:val="99"/>
    <w:unhideWhenUsed/>
    <w:rsid w:val="008078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8C5"/>
  </w:style>
  <w:style w:type="paragraph" w:customStyle="1" w:styleId="BasicParagraph">
    <w:name w:val="[Basic Paragraph]"/>
    <w:basedOn w:val="Normal"/>
    <w:uiPriority w:val="99"/>
    <w:rsid w:val="00444B6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paragraph" w:customStyle="1" w:styleId="WDACTitlePageHeading">
    <w:name w:val="WDAC_Title Page Heading"/>
    <w:qFormat/>
    <w:rsid w:val="00F017E3"/>
    <w:rPr>
      <w:rFonts w:ascii="Aptos" w:hAnsi="Aptos" w:cs="Times New Roman"/>
      <w:b/>
      <w:bCs/>
      <w:color w:val="0077C8" w:themeColor="accent1"/>
      <w:sz w:val="96"/>
      <w:szCs w:val="96"/>
    </w:rPr>
  </w:style>
  <w:style w:type="paragraph" w:customStyle="1" w:styleId="WDACDocumentDetailsCover">
    <w:name w:val="WDAC_Document Details Cover"/>
    <w:qFormat/>
    <w:rsid w:val="00F017E3"/>
    <w:rPr>
      <w:rFonts w:ascii="Aptos" w:hAnsi="Aptos" w:cs="Times New Roman"/>
      <w:color w:val="004169" w:themeColor="text2"/>
      <w:sz w:val="21"/>
      <w:szCs w:val="21"/>
    </w:rPr>
  </w:style>
  <w:style w:type="paragraph" w:customStyle="1" w:styleId="WDACHeadingLevel1">
    <w:name w:val="WDAC_Heading Level 1"/>
    <w:basedOn w:val="Normal"/>
    <w:qFormat/>
    <w:rsid w:val="00F017E3"/>
    <w:pPr>
      <w:spacing w:after="360"/>
    </w:pPr>
    <w:rPr>
      <w:rFonts w:ascii="Aptos" w:hAnsi="Aptos" w:cs="Times New Roman"/>
      <w:b/>
      <w:bCs/>
      <w:color w:val="0077C8" w:themeColor="accent1"/>
      <w:sz w:val="64"/>
      <w:szCs w:val="64"/>
    </w:rPr>
  </w:style>
  <w:style w:type="paragraph" w:customStyle="1" w:styleId="WDACHeadingLevel2">
    <w:name w:val="WDAC_Heading Level 2"/>
    <w:basedOn w:val="Normal"/>
    <w:qFormat/>
    <w:rsid w:val="00F017E3"/>
    <w:pPr>
      <w:spacing w:after="240"/>
    </w:pPr>
    <w:rPr>
      <w:rFonts w:ascii="Aptos" w:hAnsi="Aptos" w:cs="Times New Roman"/>
      <w:color w:val="004169" w:themeColor="text2"/>
      <w:sz w:val="40"/>
      <w:szCs w:val="40"/>
    </w:rPr>
  </w:style>
  <w:style w:type="paragraph" w:customStyle="1" w:styleId="WDACHeadingLevel3">
    <w:name w:val="WDAC_Heading Level 3"/>
    <w:basedOn w:val="Normal"/>
    <w:qFormat/>
    <w:rsid w:val="00F017E3"/>
    <w:pPr>
      <w:spacing w:after="240"/>
    </w:pPr>
    <w:rPr>
      <w:rFonts w:ascii="Aptos" w:hAnsi="Aptos"/>
      <w:b/>
      <w:bCs/>
      <w:color w:val="004169" w:themeColor="text2"/>
      <w:sz w:val="28"/>
      <w:szCs w:val="28"/>
    </w:rPr>
  </w:style>
  <w:style w:type="paragraph" w:customStyle="1" w:styleId="WDACBodyStyle">
    <w:name w:val="WDAC_Body Style"/>
    <w:basedOn w:val="Normal"/>
    <w:qFormat/>
    <w:rsid w:val="00F017E3"/>
    <w:pPr>
      <w:spacing w:after="320"/>
    </w:pPr>
    <w:rPr>
      <w:rFonts w:ascii="Aptos" w:hAnsi="Aptos" w:cs="Open Sans"/>
      <w:color w:val="004169" w:themeColor="text2"/>
      <w:sz w:val="22"/>
      <w:szCs w:val="22"/>
      <w:shd w:val="clear" w:color="auto" w:fill="FFFFFF"/>
    </w:rPr>
  </w:style>
  <w:style w:type="paragraph" w:customStyle="1" w:styleId="WDACHeader">
    <w:name w:val="WDAC_Header"/>
    <w:basedOn w:val="Header"/>
    <w:qFormat/>
    <w:rsid w:val="00222CDA"/>
    <w:rPr>
      <w:rFonts w:ascii="Aptos Light" w:hAnsi="Aptos Light"/>
      <w:color w:val="0077C8" w:themeColor="accent1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F01C1"/>
  </w:style>
  <w:style w:type="paragraph" w:customStyle="1" w:styleId="WDACPageNumber">
    <w:name w:val="WDAC_Page Number"/>
    <w:basedOn w:val="Footer"/>
    <w:qFormat/>
    <w:rsid w:val="003F01C1"/>
    <w:pPr>
      <w:framePr w:wrap="none" w:vAnchor="text" w:hAnchor="margin" w:xAlign="center" w:y="1"/>
      <w:jc w:val="center"/>
    </w:pPr>
    <w:rPr>
      <w:rFonts w:ascii="Aptos Light" w:hAnsi="Aptos Light"/>
      <w:color w:val="0077C8" w:themeColor="accent1"/>
      <w:sz w:val="20"/>
      <w:szCs w:val="20"/>
    </w:rPr>
  </w:style>
  <w:style w:type="character" w:styleId="Strong">
    <w:name w:val="Strong"/>
    <w:basedOn w:val="DefaultParagraphFont"/>
    <w:uiPriority w:val="22"/>
    <w:qFormat/>
    <w:rsid w:val="00EA714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82AE4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82AE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2E247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A0CBB"/>
    <w:rPr>
      <w:rFonts w:asciiTheme="majorHAnsi" w:eastAsiaTheme="majorEastAsia" w:hAnsiTheme="majorHAnsi" w:cstheme="majorBidi"/>
      <w:color w:val="00589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endyng/Desktop/The%20Western%20District_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Alliance Canada ">
      <a:dk1>
        <a:srgbClr val="000000"/>
      </a:dk1>
      <a:lt1>
        <a:srgbClr val="FFFFFF"/>
      </a:lt1>
      <a:dk2>
        <a:srgbClr val="004169"/>
      </a:dk2>
      <a:lt2>
        <a:srgbClr val="EAEAEE"/>
      </a:lt2>
      <a:accent1>
        <a:srgbClr val="0077C8"/>
      </a:accent1>
      <a:accent2>
        <a:srgbClr val="006198"/>
      </a:accent2>
      <a:accent3>
        <a:srgbClr val="68478D"/>
      </a:accent3>
      <a:accent4>
        <a:srgbClr val="79E1BF"/>
      </a:accent4>
      <a:accent5>
        <a:srgbClr val="05C3DE"/>
      </a:accent5>
      <a:accent6>
        <a:srgbClr val="FFBF3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The Western District_Report Template.dotx</Template>
  <TotalTime>0</TotalTime>
  <Pages>5</Pages>
  <Words>368</Words>
  <Characters>2386</Characters>
  <Application>Microsoft Office Word</Application>
  <DocSecurity>0</DocSecurity>
  <Lines>216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Ng</dc:creator>
  <cp:keywords/>
  <dc:description/>
  <cp:lastModifiedBy>Wendy Ng</cp:lastModifiedBy>
  <cp:revision>2</cp:revision>
  <cp:lastPrinted>2026-01-12T16:52:00Z</cp:lastPrinted>
  <dcterms:created xsi:type="dcterms:W3CDTF">2026-03-16T14:08:00Z</dcterms:created>
  <dcterms:modified xsi:type="dcterms:W3CDTF">2026-03-16T14:08:00Z</dcterms:modified>
</cp:coreProperties>
</file>