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4A2BD" w14:textId="77777777" w:rsidR="00421B14" w:rsidRPr="00421B14" w:rsidRDefault="00421B14" w:rsidP="00421B14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421B14">
                              <w:rPr>
                                <w:sz w:val="56"/>
                                <w:szCs w:val="56"/>
                                <w:lang w:val="en"/>
                              </w:rPr>
                              <w:t xml:space="preserve">CONFIDENTIAL Personal Reference Record </w:t>
                            </w:r>
                            <w:r w:rsidRPr="00421B14"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  <w:p w14:paraId="4624CD11" w14:textId="089CFD7E" w:rsidR="008078C5" w:rsidRPr="001A518D" w:rsidRDefault="008078C5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69D4A2BD" w14:textId="77777777" w:rsidR="00421B14" w:rsidRPr="00421B14" w:rsidRDefault="00421B14" w:rsidP="00421B14">
                      <w:pPr>
                        <w:pStyle w:val="WDACTitlePageHeading"/>
                        <w:rPr>
                          <w:sz w:val="56"/>
                          <w:szCs w:val="56"/>
                          <w:lang w:val="en"/>
                        </w:rPr>
                      </w:pPr>
                      <w:r w:rsidRPr="00421B14">
                        <w:rPr>
                          <w:sz w:val="56"/>
                          <w:szCs w:val="56"/>
                          <w:lang w:val="en"/>
                        </w:rPr>
                        <w:t xml:space="preserve">CONFIDENTIAL Personal Reference Record </w:t>
                      </w:r>
                      <w:r w:rsidRPr="00421B14">
                        <w:rPr>
                          <w:sz w:val="56"/>
                          <w:szCs w:val="56"/>
                        </w:rPr>
                        <w:t>Template</w:t>
                      </w:r>
                    </w:p>
                    <w:p w14:paraId="4624CD11" w14:textId="089CFD7E" w:rsidR="008078C5" w:rsidRPr="001A518D" w:rsidRDefault="008078C5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34F3039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27CFA7CD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2E247E">
                              <w:rPr>
                                <w:sz w:val="22"/>
                                <w:szCs w:val="22"/>
                              </w:rPr>
                              <w:t>February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FBA1362" w14:textId="220FB6E3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4E19CE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27CFA7CD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2E247E">
                        <w:rPr>
                          <w:sz w:val="22"/>
                          <w:szCs w:val="22"/>
                        </w:rPr>
                        <w:t>February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FBA1362" w14:textId="220FB6E3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4E19CE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52B18709" w:rsidR="008078C5" w:rsidRDefault="002E247E" w:rsidP="002E247E">
      <w:pPr>
        <w:tabs>
          <w:tab w:val="left" w:pos="3323"/>
        </w:tabs>
      </w:pPr>
      <w:r>
        <w:tab/>
      </w:r>
    </w:p>
    <w:p w14:paraId="36714F27" w14:textId="77777777" w:rsidR="008078C5" w:rsidRDefault="008078C5" w:rsidP="002E247E">
      <w:pPr>
        <w:ind w:firstLine="720"/>
      </w:pPr>
    </w:p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06381F91" w14:textId="77777777" w:rsidR="002E247E" w:rsidRDefault="002E247E"/>
    <w:p w14:paraId="21DF7EEB" w14:textId="400A7330" w:rsidR="00782AE4" w:rsidRPr="00782AE4" w:rsidRDefault="00782AE4">
      <w:pPr>
        <w:rPr>
          <w:b/>
          <w:bCs/>
          <w:color w:val="0CA1FF" w:themeColor="text2" w:themeTint="99"/>
        </w:rPr>
      </w:pPr>
      <w:r w:rsidRPr="00782AE4">
        <w:rPr>
          <w:b/>
          <w:bCs/>
          <w:color w:val="0CA1FF" w:themeColor="text2" w:themeTint="99"/>
        </w:rPr>
        <w:t xml:space="preserve">Form Template: </w:t>
      </w:r>
    </w:p>
    <w:p w14:paraId="3FF4D1DA" w14:textId="667BD5BE" w:rsidR="00782AE4" w:rsidRPr="00A968C0" w:rsidRDefault="00782AE4" w:rsidP="00782AE4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[CHURCH LOGO]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>[NAME OF CHURCH]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</w:r>
      <w:r w:rsidR="00A968C0"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CONFIDENTIAL Personal Reference Record</w:t>
      </w:r>
    </w:p>
    <w:p w14:paraId="2E237B40" w14:textId="77777777" w:rsidR="00782AE4" w:rsidRPr="00782AE4" w:rsidRDefault="00DE297D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94B61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AF65D4" w14:textId="364AE118" w:rsidR="00A968C0" w:rsidRPr="00A968C0" w:rsidRDefault="00A968C0" w:rsidP="00EA0CBB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This form is confidential and intended solely for ministry screening purposes. Attached the 2-3 reference forms.</w:t>
      </w:r>
    </w:p>
    <w:p w14:paraId="2E01240A" w14:textId="56E5742B" w:rsidR="00EA0CBB" w:rsidRPr="00EA0CBB" w:rsidRDefault="00A968C0" w:rsidP="00EA0CBB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</w:pP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VOLUNTEER INFORMATION</w:t>
      </w:r>
    </w:p>
    <w:p w14:paraId="4779D0DB" w14:textId="66DD9518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Name: _________________________________________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br/>
        <w:t>Ministry Area: _____________________________________________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br/>
        <w:t>Role/Position: _____________________________________________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br/>
        <w:t>Date: 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</w:t>
      </w:r>
    </w:p>
    <w:p w14:paraId="1E1ED77A" w14:textId="77777777" w:rsidR="00A968C0" w:rsidRPr="00A968C0" w:rsidRDefault="00A968C0" w:rsidP="00A968C0">
      <w:p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</w:p>
    <w:p w14:paraId="274E4477" w14:textId="6AF0B95B" w:rsidR="00A968C0" w:rsidRP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  <w:bookmarkStart w:id="0" w:name="_e0mfexxns3sz" w:colFirst="0" w:colLast="0"/>
      <w:bookmarkEnd w:id="0"/>
      <w:r w:rsidRPr="00A968C0"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  <w:t>REFERENCE 1</w:t>
      </w:r>
    </w:p>
    <w:p w14:paraId="601A26B3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00A55A15" w14:textId="6500634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Name: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Method of Contact: ☐ Phone ☐ Email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Date(s) Contacted:</w:t>
      </w:r>
      <w: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 Reference Received: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</w:t>
      </w:r>
    </w:p>
    <w:p w14:paraId="78CC6748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</w:p>
    <w:p w14:paraId="627D8ABA" w14:textId="664B7B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Summary: Attached reference form</w:t>
      </w:r>
    </w:p>
    <w:p w14:paraId="150093A3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  <w:bookmarkStart w:id="1" w:name="_zezy2jhb1uqc" w:colFirst="0" w:colLast="0"/>
      <w:bookmarkEnd w:id="1"/>
    </w:p>
    <w:p w14:paraId="11D43DAC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053FFD22" w14:textId="652A025E" w:rsid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  <w:t>REFERENCE 2</w:t>
      </w:r>
    </w:p>
    <w:p w14:paraId="79CD2F10" w14:textId="77777777" w:rsidR="00A968C0" w:rsidRP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</w:p>
    <w:p w14:paraId="6347DB1D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bookmarkStart w:id="2" w:name="_m163u7cgsqji" w:colFirst="0" w:colLast="0"/>
      <w:bookmarkEnd w:id="2"/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Name: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Method of Contact: ☐ Phone ☐ Email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Date(s) Contacted:</w:t>
      </w:r>
      <w: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 Reference Received: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</w:t>
      </w:r>
    </w:p>
    <w:p w14:paraId="56ADCBF0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</w:p>
    <w:p w14:paraId="64759F4F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Summary: Attached reference form</w:t>
      </w:r>
    </w:p>
    <w:p w14:paraId="1CC9DD38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1A3D3A93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4B9BD12B" w14:textId="337A77D5" w:rsid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  <w:lastRenderedPageBreak/>
        <w:t>REFERENCE 3 (if required)</w:t>
      </w:r>
    </w:p>
    <w:p w14:paraId="3BECE949" w14:textId="77777777" w:rsidR="00A968C0" w:rsidRP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</w:p>
    <w:p w14:paraId="60BDC113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Name: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Method of Contact: ☐ Phone ☐ Email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Date(s) Contacted:</w:t>
      </w:r>
      <w: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________________________________________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Date Reference Received: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 xml:space="preserve"> </w:t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__________________________________</w:t>
      </w:r>
    </w:p>
    <w:p w14:paraId="6AA4EFF5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</w:p>
    <w:p w14:paraId="54968616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Summary: Attached reference form</w:t>
      </w:r>
    </w:p>
    <w:p w14:paraId="65CD54B0" w14:textId="77777777" w:rsid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18EA8420" w14:textId="56E54EED" w:rsidR="00A968C0" w:rsidRPr="00A968C0" w:rsidRDefault="00A968C0" w:rsidP="00A968C0">
      <w:pPr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color w:val="00B0F0"/>
          <w:kern w:val="0"/>
          <w:sz w:val="22"/>
          <w:szCs w:val="22"/>
          <w:lang w:val="en"/>
          <w14:ligatures w14:val="none"/>
        </w:rPr>
        <w:t>FINAL REVIEW</w:t>
      </w:r>
    </w:p>
    <w:p w14:paraId="2D6831AD" w14:textId="77777777" w:rsidR="00A968C0" w:rsidRPr="00A968C0" w:rsidRDefault="00A968C0" w:rsidP="00A968C0">
      <w:pPr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</w:pPr>
    </w:p>
    <w:p w14:paraId="77DB914B" w14:textId="77777777" w:rsid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☐ References satisfactory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  <w:t>☐ Concerns noted (details if necessary)</w:t>
      </w:r>
    </w:p>
    <w:p w14:paraId="44EC5F5B" w14:textId="77777777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</w:p>
    <w:p w14:paraId="400415A5" w14:textId="77777777" w:rsid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Reviewed By: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_________________________</w:t>
      </w:r>
      <w: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__________________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__</w:t>
      </w:r>
    </w:p>
    <w:p w14:paraId="7DFF66D3" w14:textId="77777777" w:rsid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Decision: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☐ Approved ☐ Not Approved ☐ Further Review Needed</w:t>
      </w:r>
    </w:p>
    <w:p w14:paraId="3D61EA00" w14:textId="77BF3920" w:rsidR="00A968C0" w:rsidRPr="00A968C0" w:rsidRDefault="00A968C0" w:rsidP="00A968C0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  <w:r w:rsidRPr="00A968C0">
        <w:rPr>
          <w:rFonts w:ascii="Aptos" w:eastAsia="Times New Roman" w:hAnsi="Aptos" w:cs="Times New Roman"/>
          <w:b/>
          <w:bCs/>
          <w:kern w:val="0"/>
          <w:sz w:val="22"/>
          <w:szCs w:val="22"/>
          <w:lang w:val="en"/>
          <w14:ligatures w14:val="none"/>
        </w:rPr>
        <w:t>Date: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______________</w:t>
      </w:r>
      <w: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__________________________________</w:t>
      </w:r>
      <w:r w:rsidRPr="00A968C0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_____</w:t>
      </w:r>
    </w:p>
    <w:p w14:paraId="6C9B6584" w14:textId="13B9518A" w:rsidR="00EA0CBB" w:rsidRPr="00EA0CBB" w:rsidRDefault="00EA0CBB" w:rsidP="00A968C0">
      <w:pPr>
        <w:spacing w:line="360" w:lineRule="auto"/>
        <w:rPr>
          <w:rFonts w:ascii="Aptos" w:hAnsi="Aptos"/>
          <w:sz w:val="22"/>
          <w:szCs w:val="22"/>
          <w:lang w:val="en"/>
        </w:rPr>
      </w:pPr>
    </w:p>
    <w:p w14:paraId="20925B7C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1BE11710" w14:textId="77777777" w:rsidR="00EA0CBB" w:rsidRDefault="00EA0CBB" w:rsidP="00EA0CBB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253E75CA" w14:textId="77777777" w:rsidR="00EA0CBB" w:rsidRDefault="00EA0CBB" w:rsidP="00EA0CBB">
      <w:pPr>
        <w:spacing w:before="240" w:after="240"/>
      </w:pPr>
      <w:r>
        <w:t>____________________________________________________________________________</w:t>
      </w:r>
    </w:p>
    <w:p w14:paraId="683989F7" w14:textId="77777777" w:rsidR="00EA0CBB" w:rsidRDefault="00EA0CBB" w:rsidP="00EA0CBB">
      <w:pPr>
        <w:spacing w:before="240" w:after="240"/>
      </w:pPr>
      <w:r>
        <w:t>OFFICE USE ONLY</w:t>
      </w:r>
    </w:p>
    <w:p w14:paraId="026EC2CB" w14:textId="77777777" w:rsidR="00EA0CBB" w:rsidRPr="00782AE4" w:rsidRDefault="00EA0CBB" w:rsidP="00EA0CBB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_____________  Signature: ___________________________</w:t>
      </w:r>
    </w:p>
    <w:p w14:paraId="12A662E5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sectPr w:rsidR="00EA0CBB" w:rsidRPr="00EA0CBB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1730" w14:textId="77777777" w:rsidR="00DE297D" w:rsidRDefault="00DE297D" w:rsidP="008078C5">
      <w:r>
        <w:separator/>
      </w:r>
    </w:p>
  </w:endnote>
  <w:endnote w:type="continuationSeparator" w:id="0">
    <w:p w14:paraId="26A17F92" w14:textId="77777777" w:rsidR="00DE297D" w:rsidRDefault="00DE297D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F8BF" w14:textId="77777777" w:rsidR="00DE297D" w:rsidRDefault="00DE297D" w:rsidP="008078C5">
      <w:r>
        <w:separator/>
      </w:r>
    </w:p>
  </w:footnote>
  <w:footnote w:type="continuationSeparator" w:id="0">
    <w:p w14:paraId="0B0CB678" w14:textId="77777777" w:rsidR="00DE297D" w:rsidRDefault="00DE297D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1663846B" w:rsidR="008078C5" w:rsidRPr="00A968C0" w:rsidRDefault="00A968C0" w:rsidP="00222CDA">
    <w:pPr>
      <w:pStyle w:val="WDACHeader"/>
      <w:rPr>
        <w:b/>
        <w:bCs/>
        <w:color w:val="00B0F0"/>
        <w:lang w:val="en"/>
      </w:rPr>
    </w:pPr>
    <w:r w:rsidRPr="00A968C0">
      <w:rPr>
        <w:b/>
        <w:bCs/>
        <w:color w:val="00B0F0"/>
        <w:lang w:val="en"/>
      </w:rPr>
      <w:t xml:space="preserve">CONFIDENTIAL Personal Reference Record </w:t>
    </w:r>
    <w:r w:rsidR="00782AE4" w:rsidRPr="00A968C0">
      <w:rPr>
        <w:b/>
        <w:bCs/>
        <w:color w:val="00B0F0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F4A2C"/>
    <w:multiLevelType w:val="hybridMultilevel"/>
    <w:tmpl w:val="0BDE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2FE"/>
    <w:multiLevelType w:val="multilevel"/>
    <w:tmpl w:val="96FE1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333239"/>
    <w:multiLevelType w:val="multilevel"/>
    <w:tmpl w:val="F362A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03280A"/>
    <w:multiLevelType w:val="multilevel"/>
    <w:tmpl w:val="69D80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85080"/>
    <w:multiLevelType w:val="multilevel"/>
    <w:tmpl w:val="F7981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5"/>
  </w:num>
  <w:num w:numId="2" w16cid:durableId="1584486926">
    <w:abstractNumId w:val="15"/>
  </w:num>
  <w:num w:numId="3" w16cid:durableId="507839596">
    <w:abstractNumId w:val="15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195272229">
    <w:abstractNumId w:val="14"/>
  </w:num>
  <w:num w:numId="41" w16cid:durableId="367291821">
    <w:abstractNumId w:val="17"/>
  </w:num>
  <w:num w:numId="42" w16cid:durableId="1371418774">
    <w:abstractNumId w:val="18"/>
  </w:num>
  <w:num w:numId="43" w16cid:durableId="1089498269">
    <w:abstractNumId w:val="13"/>
  </w:num>
  <w:num w:numId="44" w16cid:durableId="3174635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33CEA"/>
    <w:rsid w:val="001304EB"/>
    <w:rsid w:val="00142F79"/>
    <w:rsid w:val="0016600C"/>
    <w:rsid w:val="001A518D"/>
    <w:rsid w:val="00222CDA"/>
    <w:rsid w:val="00262B1D"/>
    <w:rsid w:val="00295443"/>
    <w:rsid w:val="002E247E"/>
    <w:rsid w:val="003426C2"/>
    <w:rsid w:val="003852E1"/>
    <w:rsid w:val="003F01C1"/>
    <w:rsid w:val="00421B14"/>
    <w:rsid w:val="00444B6C"/>
    <w:rsid w:val="004512E1"/>
    <w:rsid w:val="004654BA"/>
    <w:rsid w:val="004E19CE"/>
    <w:rsid w:val="004F715E"/>
    <w:rsid w:val="00515546"/>
    <w:rsid w:val="0054649E"/>
    <w:rsid w:val="005D0F2B"/>
    <w:rsid w:val="005E4E18"/>
    <w:rsid w:val="00620678"/>
    <w:rsid w:val="006B1091"/>
    <w:rsid w:val="006C14F1"/>
    <w:rsid w:val="006E14FE"/>
    <w:rsid w:val="00765F1B"/>
    <w:rsid w:val="00782AE4"/>
    <w:rsid w:val="007B0DC2"/>
    <w:rsid w:val="008078C5"/>
    <w:rsid w:val="00836E7A"/>
    <w:rsid w:val="008E5EA5"/>
    <w:rsid w:val="00957289"/>
    <w:rsid w:val="009745EC"/>
    <w:rsid w:val="00A16BA4"/>
    <w:rsid w:val="00A968C0"/>
    <w:rsid w:val="00AA73AB"/>
    <w:rsid w:val="00DE297D"/>
    <w:rsid w:val="00DE44C0"/>
    <w:rsid w:val="00E022A6"/>
    <w:rsid w:val="00E1518A"/>
    <w:rsid w:val="00E62E76"/>
    <w:rsid w:val="00E70F01"/>
    <w:rsid w:val="00EA0CBB"/>
    <w:rsid w:val="00EA714B"/>
    <w:rsid w:val="00F017E3"/>
    <w:rsid w:val="00F17070"/>
    <w:rsid w:val="00F469D2"/>
    <w:rsid w:val="00F726FC"/>
    <w:rsid w:val="00F74E27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24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BB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7</TotalTime>
  <Pages>3</Pages>
  <Words>149</Words>
  <Characters>1607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5</cp:revision>
  <cp:lastPrinted>2026-01-12T16:52:00Z</cp:lastPrinted>
  <dcterms:created xsi:type="dcterms:W3CDTF">2026-02-27T21:36:00Z</dcterms:created>
  <dcterms:modified xsi:type="dcterms:W3CDTF">2026-03-02T19:26:00Z</dcterms:modified>
</cp:coreProperties>
</file>